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93" w:rsidRPr="00E95FF7" w:rsidRDefault="00E97E93" w:rsidP="003C56FF">
      <w:pPr>
        <w:jc w:val="center"/>
        <w:rPr>
          <w:b/>
          <w:bCs/>
          <w:color w:val="000066"/>
          <w:u w:val="single"/>
        </w:rPr>
      </w:pPr>
      <w:r w:rsidRPr="001E0522">
        <w:rPr>
          <w:b/>
          <w:bCs/>
          <w:color w:val="000066"/>
          <w:u w:val="single"/>
        </w:rPr>
        <w:t xml:space="preserve">ПРОГРАММА </w:t>
      </w:r>
    </w:p>
    <w:p w:rsidR="00E97E93" w:rsidRDefault="00E97E93" w:rsidP="00E95FF7">
      <w:pPr>
        <w:jc w:val="center"/>
        <w:rPr>
          <w:b/>
          <w:bCs/>
          <w:color w:val="000066"/>
        </w:rPr>
      </w:pPr>
      <w:r w:rsidRPr="00E95FF7">
        <w:rPr>
          <w:b/>
          <w:bCs/>
          <w:color w:val="000066"/>
        </w:rPr>
        <w:t>«Современные направления в радиобиологии</w:t>
      </w:r>
      <w:r>
        <w:rPr>
          <w:b/>
          <w:bCs/>
          <w:color w:val="000066"/>
        </w:rPr>
        <w:t xml:space="preserve"> и астробиологии</w:t>
      </w:r>
      <w:r w:rsidRPr="00E95FF7">
        <w:rPr>
          <w:b/>
          <w:bCs/>
          <w:color w:val="000066"/>
        </w:rPr>
        <w:t xml:space="preserve">. </w:t>
      </w:r>
    </w:p>
    <w:p w:rsidR="00E97E93" w:rsidRPr="00E95FF7" w:rsidRDefault="00E97E93" w:rsidP="00E95FF7">
      <w:pPr>
        <w:jc w:val="center"/>
        <w:rPr>
          <w:b/>
          <w:bCs/>
          <w:color w:val="000066"/>
        </w:rPr>
      </w:pPr>
      <w:r w:rsidRPr="00E95FF7">
        <w:rPr>
          <w:b/>
          <w:bCs/>
          <w:color w:val="000066"/>
        </w:rPr>
        <w:t>Молекулярные, генетические</w:t>
      </w:r>
      <w:r>
        <w:rPr>
          <w:b/>
          <w:bCs/>
          <w:color w:val="000066"/>
        </w:rPr>
        <w:t>, клеточные и тканевые эффекты»</w:t>
      </w:r>
    </w:p>
    <w:p w:rsidR="00E97E93" w:rsidRPr="00E95FF7" w:rsidRDefault="00E97E93" w:rsidP="00E95FF7">
      <w:pPr>
        <w:jc w:val="center"/>
        <w:rPr>
          <w:b/>
          <w:bCs/>
          <w:color w:val="000066"/>
        </w:rPr>
      </w:pPr>
      <w:r w:rsidRPr="00E95FF7">
        <w:rPr>
          <w:b/>
          <w:bCs/>
          <w:color w:val="000066"/>
        </w:rPr>
        <w:t>Дубна, 28-30 октября 2015 г.</w:t>
      </w:r>
    </w:p>
    <w:p w:rsidR="00E97E93" w:rsidRPr="00E95FF7" w:rsidRDefault="00E97E93" w:rsidP="00E95FF7">
      <w:pPr>
        <w:rPr>
          <w:b/>
          <w:bCs/>
          <w:color w:val="000066"/>
        </w:rPr>
      </w:pPr>
    </w:p>
    <w:p w:rsidR="00E97E93" w:rsidRPr="001E0522" w:rsidRDefault="00E97E93" w:rsidP="003C56FF">
      <w:pPr>
        <w:rPr>
          <w:b/>
          <w:bCs/>
          <w:i/>
          <w:iCs/>
          <w:color w:val="000066"/>
        </w:rPr>
      </w:pPr>
    </w:p>
    <w:p w:rsidR="00E97E93" w:rsidRPr="001E0522" w:rsidRDefault="00E97E93" w:rsidP="003C56FF">
      <w:pPr>
        <w:rPr>
          <w:b/>
          <w:bCs/>
          <w:i/>
          <w:iCs/>
          <w:color w:val="000066"/>
          <w:u w:val="single"/>
        </w:rPr>
      </w:pPr>
      <w:r>
        <w:rPr>
          <w:b/>
          <w:bCs/>
          <w:i/>
          <w:iCs/>
          <w:color w:val="000066"/>
          <w:u w:val="single"/>
        </w:rPr>
        <w:t>Вторник, 27</w:t>
      </w:r>
      <w:r w:rsidRPr="00E95FF7">
        <w:rPr>
          <w:b/>
          <w:bCs/>
          <w:i/>
          <w:iCs/>
          <w:color w:val="000066"/>
          <w:u w:val="single"/>
        </w:rPr>
        <w:t xml:space="preserve"> </w:t>
      </w:r>
      <w:r>
        <w:rPr>
          <w:b/>
          <w:bCs/>
          <w:i/>
          <w:iCs/>
          <w:color w:val="000066"/>
          <w:u w:val="single"/>
        </w:rPr>
        <w:t>октября</w:t>
      </w:r>
      <w:r w:rsidRPr="001E0522">
        <w:rPr>
          <w:b/>
          <w:bCs/>
          <w:i/>
          <w:iCs/>
          <w:color w:val="000066"/>
          <w:u w:val="single"/>
        </w:rPr>
        <w:t xml:space="preserve"> 201</w:t>
      </w:r>
      <w:r>
        <w:rPr>
          <w:b/>
          <w:bCs/>
          <w:i/>
          <w:iCs/>
          <w:color w:val="000066"/>
          <w:u w:val="single"/>
        </w:rPr>
        <w:t>5</w:t>
      </w:r>
    </w:p>
    <w:p w:rsidR="00E97E93" w:rsidRPr="001E0522" w:rsidRDefault="00E97E93" w:rsidP="003C56FF">
      <w:pPr>
        <w:rPr>
          <w:b/>
          <w:bCs/>
          <w:i/>
          <w:iCs/>
          <w:color w:val="000066"/>
          <w:sz w:val="14"/>
          <w:szCs w:val="14"/>
        </w:rPr>
      </w:pPr>
    </w:p>
    <w:tbl>
      <w:tblPr>
        <w:tblW w:w="765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701"/>
        <w:gridCol w:w="5954"/>
      </w:tblGrid>
      <w:tr w:rsidR="00E97E93" w:rsidRPr="00EA2533">
        <w:trPr>
          <w:cantSplit/>
        </w:trPr>
        <w:tc>
          <w:tcPr>
            <w:tcW w:w="1701" w:type="dxa"/>
          </w:tcPr>
          <w:p w:rsidR="00E97E93" w:rsidRPr="00EA2533" w:rsidRDefault="00E97E93" w:rsidP="00B37325">
            <w:pPr>
              <w:rPr>
                <w:i/>
                <w:iCs/>
                <w:color w:val="000066"/>
              </w:rPr>
            </w:pPr>
          </w:p>
        </w:tc>
        <w:tc>
          <w:tcPr>
            <w:tcW w:w="5954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Прибытие участников</w:t>
            </w:r>
          </w:p>
        </w:tc>
      </w:tr>
    </w:tbl>
    <w:p w:rsidR="00E97E93" w:rsidRPr="00E62A9C" w:rsidRDefault="00E97E93" w:rsidP="003C56FF">
      <w:pPr>
        <w:rPr>
          <w:b/>
          <w:bCs/>
          <w:i/>
          <w:iCs/>
          <w:color w:val="000066"/>
        </w:rPr>
      </w:pPr>
    </w:p>
    <w:p w:rsidR="00E97E93" w:rsidRDefault="00E97E93" w:rsidP="00910FF6">
      <w:pPr>
        <w:rPr>
          <w:b/>
          <w:bCs/>
          <w:i/>
          <w:iCs/>
          <w:color w:val="000066"/>
          <w:u w:val="single"/>
        </w:rPr>
      </w:pPr>
      <w:r>
        <w:rPr>
          <w:b/>
          <w:bCs/>
          <w:i/>
          <w:iCs/>
          <w:color w:val="000066"/>
          <w:u w:val="single"/>
        </w:rPr>
        <w:t>Среда, 2</w:t>
      </w:r>
      <w:r w:rsidRPr="00910FF6">
        <w:rPr>
          <w:b/>
          <w:bCs/>
          <w:i/>
          <w:iCs/>
          <w:color w:val="000066"/>
          <w:u w:val="single"/>
        </w:rPr>
        <w:t xml:space="preserve">8 </w:t>
      </w:r>
      <w:r>
        <w:rPr>
          <w:b/>
          <w:bCs/>
          <w:i/>
          <w:iCs/>
          <w:color w:val="000066"/>
          <w:u w:val="single"/>
        </w:rPr>
        <w:t>октября</w:t>
      </w:r>
      <w:r w:rsidRPr="001E0522">
        <w:rPr>
          <w:b/>
          <w:bCs/>
          <w:i/>
          <w:iCs/>
          <w:color w:val="000066"/>
          <w:u w:val="single"/>
        </w:rPr>
        <w:t xml:space="preserve"> 201</w:t>
      </w:r>
      <w:r>
        <w:rPr>
          <w:b/>
          <w:bCs/>
          <w:i/>
          <w:iCs/>
          <w:color w:val="000066"/>
          <w:u w:val="single"/>
        </w:rPr>
        <w:t xml:space="preserve">5 </w:t>
      </w:r>
    </w:p>
    <w:p w:rsidR="00E97E93" w:rsidRPr="001E0522" w:rsidRDefault="00E97E93" w:rsidP="00D907D8">
      <w:pPr>
        <w:rPr>
          <w:b/>
          <w:bCs/>
          <w:i/>
          <w:iCs/>
          <w:color w:val="000066"/>
          <w:u w:val="single"/>
        </w:rPr>
      </w:pPr>
    </w:p>
    <w:p w:rsidR="00E97E93" w:rsidRPr="00910FF6" w:rsidRDefault="00E97E93" w:rsidP="003C56FF">
      <w:pPr>
        <w:rPr>
          <w:b/>
          <w:bCs/>
          <w:i/>
          <w:iCs/>
          <w:color w:val="000066"/>
          <w:sz w:val="14"/>
          <w:szCs w:val="14"/>
        </w:rPr>
      </w:pPr>
    </w:p>
    <w:tbl>
      <w:tblPr>
        <w:tblW w:w="765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6095"/>
      </w:tblGrid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910FF6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9</w:t>
            </w:r>
            <w:r w:rsidRPr="00E62A9C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E62A9C"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62A9C">
              <w:rPr>
                <w:b/>
                <w:bCs/>
                <w:i/>
                <w:iCs/>
                <w:color w:val="000066"/>
              </w:rPr>
              <w:t>–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>
              <w:rPr>
                <w:b/>
                <w:bCs/>
                <w:i/>
                <w:iCs/>
                <w:color w:val="000066"/>
              </w:rPr>
              <w:t>10.0</w:t>
            </w:r>
            <w:r w:rsidRPr="00E62A9C">
              <w:rPr>
                <w:b/>
                <w:bCs/>
                <w:i/>
                <w:iCs/>
                <w:color w:val="000066"/>
              </w:rPr>
              <w:t>0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Регистрация</w:t>
            </w:r>
            <w:r w:rsidRPr="00AB2686">
              <w:rPr>
                <w:b/>
                <w:bCs/>
                <w:i/>
                <w:iCs/>
                <w:color w:val="000066"/>
              </w:rPr>
              <w:t xml:space="preserve"> </w:t>
            </w:r>
            <w:r>
              <w:rPr>
                <w:b/>
                <w:bCs/>
                <w:i/>
                <w:iCs/>
                <w:color w:val="000066"/>
              </w:rPr>
              <w:t xml:space="preserve">участников </w:t>
            </w:r>
            <w:r w:rsidRPr="00AB2686">
              <w:rPr>
                <w:b/>
                <w:bCs/>
                <w:i/>
                <w:iCs/>
                <w:color w:val="000066"/>
              </w:rPr>
              <w:t>(</w:t>
            </w:r>
            <w:r w:rsidRPr="00EA2533">
              <w:rPr>
                <w:b/>
                <w:bCs/>
                <w:i/>
                <w:iCs/>
                <w:color w:val="000066"/>
              </w:rPr>
              <w:t>Дом международных совещаний</w:t>
            </w:r>
            <w:r>
              <w:rPr>
                <w:b/>
                <w:bCs/>
                <w:i/>
                <w:iCs/>
                <w:color w:val="000066"/>
              </w:rPr>
              <w:t xml:space="preserve"> ОИЯИ</w:t>
            </w:r>
            <w:r w:rsidRPr="00AB2686">
              <w:rPr>
                <w:b/>
                <w:bCs/>
                <w:i/>
                <w:iCs/>
                <w:color w:val="000066"/>
              </w:rPr>
              <w:t>)</w:t>
            </w:r>
          </w:p>
          <w:p w:rsidR="00E97E93" w:rsidRPr="00DB657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910FF6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10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color w:val="000066"/>
              </w:rPr>
              <w:t xml:space="preserve"> 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>
              <w:rPr>
                <w:b/>
                <w:bCs/>
                <w:i/>
                <w:iCs/>
                <w:color w:val="000066"/>
              </w:rPr>
              <w:t>10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15</w:t>
            </w: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Открытие заседания</w:t>
            </w: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  <w:lang w:val="en-US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color w:val="000066"/>
                <w:sz w:val="14"/>
                <w:szCs w:val="14"/>
                <w:lang w:val="en-US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</w:p>
        </w:tc>
        <w:tc>
          <w:tcPr>
            <w:tcW w:w="6095" w:type="dxa"/>
          </w:tcPr>
          <w:p w:rsidR="00E97E93" w:rsidRPr="00EA2533" w:rsidRDefault="00E97E93" w:rsidP="00B11E4C">
            <w:pPr>
              <w:rPr>
                <w:b/>
                <w:bCs/>
                <w:color w:val="000066"/>
              </w:rPr>
            </w:pPr>
            <w:r>
              <w:rPr>
                <w:b/>
                <w:bCs/>
                <w:color w:val="000066"/>
              </w:rPr>
              <w:t>Приветствие</w:t>
            </w:r>
            <w:r w:rsidRPr="00EA2533">
              <w:rPr>
                <w:b/>
                <w:bCs/>
                <w:color w:val="000066"/>
              </w:rPr>
              <w:t xml:space="preserve"> дирек</w:t>
            </w:r>
            <w:r>
              <w:rPr>
                <w:b/>
                <w:bCs/>
                <w:color w:val="000066"/>
              </w:rPr>
              <w:t xml:space="preserve">ции </w:t>
            </w:r>
            <w:r w:rsidRPr="00EA2533">
              <w:rPr>
                <w:b/>
                <w:bCs/>
                <w:color w:val="000066"/>
              </w:rPr>
              <w:t xml:space="preserve">ОИЯИ </w:t>
            </w: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Default="00E97E93" w:rsidP="00E95FF7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Председатели: А.И</w:t>
            </w:r>
            <w:r w:rsidRPr="00EA2533">
              <w:rPr>
                <w:b/>
                <w:bCs/>
                <w:i/>
                <w:iCs/>
                <w:color w:val="000066"/>
              </w:rPr>
              <w:t>. Григорьев</w:t>
            </w:r>
            <w:r>
              <w:rPr>
                <w:b/>
                <w:bCs/>
                <w:i/>
                <w:iCs/>
                <w:color w:val="000066"/>
              </w:rPr>
              <w:t>, Е.А. Красавин</w:t>
            </w:r>
          </w:p>
          <w:p w:rsidR="00E97E93" w:rsidRPr="00EA2533" w:rsidRDefault="00E97E93" w:rsidP="00E95FF7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color w:val="000066"/>
                <w:sz w:val="14"/>
                <w:szCs w:val="14"/>
              </w:rPr>
            </w:pPr>
          </w:p>
        </w:tc>
      </w:tr>
      <w:tr w:rsidR="00E97E93" w:rsidRPr="00715B7D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10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15</w:t>
            </w:r>
            <w:r w:rsidRPr="00EA2533">
              <w:rPr>
                <w:b/>
                <w:bCs/>
                <w:i/>
                <w:iCs/>
                <w:color w:val="000066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 w:rsidRPr="00EA2533">
              <w:rPr>
                <w:b/>
                <w:bCs/>
                <w:i/>
                <w:iCs/>
                <w:color w:val="000066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10.</w:t>
            </w:r>
            <w:r>
              <w:rPr>
                <w:b/>
                <w:bCs/>
                <w:i/>
                <w:iCs/>
                <w:color w:val="000066"/>
              </w:rPr>
              <w:t>45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30 мин</w:t>
            </w:r>
          </w:p>
        </w:tc>
        <w:tc>
          <w:tcPr>
            <w:tcW w:w="6095" w:type="dxa"/>
          </w:tcPr>
          <w:p w:rsidR="00E97E93" w:rsidRPr="00E95FF7" w:rsidRDefault="00E97E93" w:rsidP="00B37325">
            <w:pPr>
              <w:rPr>
                <w:caps/>
              </w:rPr>
            </w:pPr>
            <w:r>
              <w:rPr>
                <w:b/>
                <w:bCs/>
                <w:i/>
                <w:iCs/>
                <w:color w:val="000066"/>
              </w:rPr>
              <w:t>Е</w:t>
            </w:r>
            <w:r w:rsidRPr="003256B2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А</w:t>
            </w:r>
            <w:r w:rsidRPr="003256B2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 xml:space="preserve"> Красавин</w:t>
            </w:r>
            <w:r w:rsidRPr="003256B2">
              <w:rPr>
                <w:b/>
                <w:bCs/>
                <w:i/>
                <w:iCs/>
                <w:color w:val="000066"/>
              </w:rPr>
              <w:t xml:space="preserve"> (</w:t>
            </w:r>
            <w:r>
              <w:rPr>
                <w:b/>
                <w:bCs/>
                <w:i/>
                <w:iCs/>
                <w:color w:val="000066"/>
              </w:rPr>
              <w:t>ЛРБ ОИЯИ</w:t>
            </w:r>
            <w:r w:rsidRPr="003256B2">
              <w:rPr>
                <w:b/>
                <w:bCs/>
                <w:i/>
                <w:iCs/>
                <w:color w:val="000066"/>
              </w:rPr>
              <w:t>)</w:t>
            </w:r>
            <w:r>
              <w:rPr>
                <w:b/>
                <w:bCs/>
                <w:color w:val="000066"/>
              </w:rPr>
              <w:t xml:space="preserve"> </w:t>
            </w:r>
            <w:r w:rsidRPr="00DB6573">
              <w:rPr>
                <w:b/>
                <w:bCs/>
                <w:caps/>
                <w:color w:val="000066"/>
              </w:rPr>
              <w:t>«</w:t>
            </w:r>
            <w:r w:rsidRPr="002F43F7">
              <w:rPr>
                <w:b/>
                <w:bCs/>
                <w:caps/>
                <w:color w:val="000066"/>
              </w:rPr>
              <w:t xml:space="preserve">55 </w:t>
            </w:r>
            <w:r>
              <w:rPr>
                <w:b/>
                <w:bCs/>
                <w:caps/>
                <w:color w:val="000066"/>
              </w:rPr>
              <w:t xml:space="preserve">лет </w:t>
            </w:r>
            <w:r w:rsidRPr="00DB6573">
              <w:rPr>
                <w:b/>
                <w:bCs/>
                <w:caps/>
                <w:color w:val="000066"/>
              </w:rPr>
              <w:t>Радиобиологически</w:t>
            </w:r>
            <w:r>
              <w:rPr>
                <w:b/>
                <w:bCs/>
                <w:caps/>
                <w:color w:val="000066"/>
              </w:rPr>
              <w:t>м</w:t>
            </w:r>
            <w:r w:rsidRPr="00DB6573">
              <w:rPr>
                <w:b/>
                <w:bCs/>
                <w:caps/>
                <w:color w:val="000066"/>
              </w:rPr>
              <w:t xml:space="preserve"> исследования</w:t>
            </w:r>
            <w:r>
              <w:rPr>
                <w:b/>
                <w:bCs/>
                <w:caps/>
                <w:color w:val="000066"/>
              </w:rPr>
              <w:t>м на ускорителях</w:t>
            </w:r>
            <w:r w:rsidRPr="00DB6573">
              <w:rPr>
                <w:b/>
                <w:bCs/>
                <w:caps/>
                <w:color w:val="000066"/>
              </w:rPr>
              <w:t xml:space="preserve"> ОИЯИ»</w:t>
            </w:r>
          </w:p>
          <w:p w:rsidR="00E97E93" w:rsidRPr="00715B7D" w:rsidRDefault="00E97E93" w:rsidP="00B37325">
            <w:pPr>
              <w:rPr>
                <w:i/>
                <w:iCs/>
                <w:color w:val="000066"/>
              </w:rPr>
            </w:pPr>
          </w:p>
        </w:tc>
      </w:tr>
      <w:tr w:rsidR="00E97E93" w:rsidRPr="00715B7D">
        <w:trPr>
          <w:cantSplit/>
        </w:trPr>
        <w:tc>
          <w:tcPr>
            <w:tcW w:w="1560" w:type="dxa"/>
          </w:tcPr>
          <w:p w:rsidR="00E97E93" w:rsidRPr="00715B7D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715B7D" w:rsidRDefault="00E97E93" w:rsidP="00B37325">
            <w:pPr>
              <w:rPr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715B7D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715B7D">
              <w:rPr>
                <w:b/>
                <w:bCs/>
                <w:i/>
                <w:iCs/>
                <w:color w:val="000066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715B7D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50</w:t>
            </w:r>
            <w:r w:rsidRPr="00EA2533">
              <w:rPr>
                <w:b/>
                <w:bCs/>
                <w:i/>
                <w:iCs/>
                <w:color w:val="000066"/>
              </w:rPr>
              <w:t> </w:t>
            </w:r>
            <w:r w:rsidRPr="00715B7D">
              <w:rPr>
                <w:b/>
                <w:bCs/>
                <w:i/>
                <w:iCs/>
                <w:color w:val="000066"/>
              </w:rPr>
              <w:t>–</w:t>
            </w:r>
            <w:r w:rsidRPr="00EA2533">
              <w:rPr>
                <w:b/>
                <w:bCs/>
                <w:i/>
                <w:iCs/>
                <w:color w:val="000066"/>
              </w:rPr>
              <w:t> </w:t>
            </w:r>
            <w:r w:rsidRPr="00715B7D">
              <w:rPr>
                <w:b/>
                <w:bCs/>
                <w:i/>
                <w:iCs/>
                <w:color w:val="000066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1</w:t>
            </w:r>
            <w:r w:rsidRPr="00715B7D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20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30 мин</w:t>
            </w:r>
          </w:p>
          <w:p w:rsidR="00E97E93" w:rsidRPr="00715B7D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М</w:t>
            </w:r>
            <w:r w:rsidRPr="003256B2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И</w:t>
            </w:r>
            <w:r w:rsidRPr="003256B2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 xml:space="preserve"> Панасюк</w:t>
            </w:r>
            <w:r w:rsidRPr="003256B2">
              <w:rPr>
                <w:b/>
                <w:bCs/>
                <w:i/>
                <w:iCs/>
                <w:color w:val="000066"/>
              </w:rPr>
              <w:t xml:space="preserve">  (</w:t>
            </w:r>
            <w:r w:rsidRPr="00E95FF7">
              <w:rPr>
                <w:b/>
                <w:bCs/>
                <w:i/>
                <w:iCs/>
                <w:color w:val="000066"/>
              </w:rPr>
              <w:t>НИИЯФ МГУ, Москва</w:t>
            </w:r>
            <w:r>
              <w:rPr>
                <w:b/>
                <w:bCs/>
                <w:i/>
                <w:iCs/>
                <w:color w:val="000066"/>
              </w:rPr>
              <w:t xml:space="preserve">, </w:t>
            </w:r>
            <w:r w:rsidRPr="00037341">
              <w:rPr>
                <w:b/>
                <w:bCs/>
                <w:i/>
                <w:iCs/>
                <w:color w:val="000066"/>
              </w:rPr>
              <w:t>Россия</w:t>
            </w:r>
            <w:r w:rsidRPr="003256B2">
              <w:rPr>
                <w:b/>
                <w:bCs/>
                <w:i/>
                <w:iCs/>
                <w:color w:val="000066"/>
              </w:rPr>
              <w:t>)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>
              <w:rPr>
                <w:b/>
                <w:bCs/>
                <w:color w:val="000066"/>
              </w:rPr>
              <w:t>«</w:t>
            </w:r>
            <w:r w:rsidRPr="00A16D65">
              <w:rPr>
                <w:b/>
                <w:bCs/>
                <w:color w:val="000066"/>
              </w:rPr>
              <w:t>РАДИАЦИЯ В КОСМОСЕ – ПОТ</w:t>
            </w:r>
            <w:r>
              <w:rPr>
                <w:b/>
                <w:bCs/>
                <w:color w:val="000066"/>
              </w:rPr>
              <w:t>Е</w:t>
            </w:r>
            <w:r w:rsidRPr="00A16D65">
              <w:rPr>
                <w:b/>
                <w:bCs/>
                <w:color w:val="000066"/>
              </w:rPr>
              <w:t>НЦИАЛЬНАЯ ОПАСНОСТЬ ДЛЯ БИОЛОГИЧЕСКИХ ОБЪЕКТОВ</w:t>
            </w:r>
            <w:r>
              <w:rPr>
                <w:b/>
                <w:bCs/>
                <w:color w:val="000066"/>
              </w:rPr>
              <w:t xml:space="preserve">» </w:t>
            </w:r>
          </w:p>
          <w:p w:rsidR="00E97E93" w:rsidRDefault="00E97E93" w:rsidP="00B37325">
            <w:pPr>
              <w:rPr>
                <w:i/>
                <w:iCs/>
                <w:color w:val="000066"/>
              </w:rPr>
            </w:pPr>
            <w:r w:rsidRPr="00715B7D">
              <w:rPr>
                <w:i/>
                <w:iCs/>
                <w:color w:val="000066"/>
              </w:rPr>
              <w:t xml:space="preserve"> </w:t>
            </w:r>
          </w:p>
          <w:p w:rsidR="00E97E93" w:rsidRPr="00715B7D" w:rsidRDefault="00E97E93" w:rsidP="00B37325">
            <w:pPr>
              <w:rPr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715B7D"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</w:rPr>
              <w:t>1</w:t>
            </w:r>
            <w:r w:rsidRPr="00715B7D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25</w:t>
            </w:r>
            <w:r w:rsidRPr="00EA2533">
              <w:rPr>
                <w:b/>
                <w:bCs/>
                <w:i/>
                <w:iCs/>
                <w:color w:val="000066"/>
              </w:rPr>
              <w:t>– 1</w:t>
            </w:r>
            <w:r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45</w:t>
            </w:r>
          </w:p>
          <w:p w:rsidR="00E97E93" w:rsidRDefault="00E97E93" w:rsidP="00910FF6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 xml:space="preserve">20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  <w:p w:rsidR="00E97E93" w:rsidRPr="00EA2533" w:rsidRDefault="00E97E93" w:rsidP="00910FF6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Перерыв на кофе</w:t>
            </w:r>
            <w:r>
              <w:rPr>
                <w:b/>
                <w:bCs/>
                <w:i/>
                <w:iCs/>
                <w:color w:val="000066"/>
              </w:rPr>
              <w:t xml:space="preserve"> (постерная сессия)</w:t>
            </w:r>
          </w:p>
        </w:tc>
      </w:tr>
      <w:tr w:rsidR="00E97E93" w:rsidRPr="00422B15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15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22B15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E95FF7" w:rsidRDefault="00E97E93" w:rsidP="00B37325">
            <w:pPr>
              <w:rPr>
                <w:caps/>
              </w:rPr>
            </w:pPr>
            <w:r w:rsidRPr="00E95FF7">
              <w:rPr>
                <w:b/>
                <w:bCs/>
                <w:i/>
                <w:iCs/>
                <w:color w:val="000066"/>
              </w:rPr>
              <w:t>М.А.Островский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C24E78">
              <w:rPr>
                <w:b/>
                <w:bCs/>
                <w:i/>
                <w:iCs/>
                <w:color w:val="000066"/>
              </w:rPr>
              <w:t xml:space="preserve"> (</w:t>
            </w:r>
            <w:r>
              <w:rPr>
                <w:b/>
                <w:bCs/>
                <w:i/>
                <w:iCs/>
                <w:color w:val="000066"/>
              </w:rPr>
              <w:t>ИБХФ РАН, Москва; ЛРБ ОИЯИ, Дубна</w:t>
            </w:r>
            <w:r w:rsidRPr="00C24E78">
              <w:rPr>
                <w:b/>
                <w:bCs/>
                <w:i/>
                <w:iCs/>
                <w:color w:val="000066"/>
              </w:rPr>
              <w:t xml:space="preserve">) </w:t>
            </w:r>
            <w:r w:rsidRPr="00D842CA">
              <w:rPr>
                <w:b/>
                <w:bCs/>
                <w:color w:val="000066"/>
              </w:rPr>
              <w:t xml:space="preserve">«К ВОПРОСУ О ФОТО- </w:t>
            </w:r>
            <w:r>
              <w:rPr>
                <w:b/>
                <w:bCs/>
                <w:color w:val="000066"/>
              </w:rPr>
              <w:t xml:space="preserve"> </w:t>
            </w:r>
            <w:r w:rsidRPr="00D842CA">
              <w:rPr>
                <w:b/>
                <w:bCs/>
                <w:color w:val="000066"/>
              </w:rPr>
              <w:t>И РАДИОРЕЗИСТЕНТНОСТИ  СЕТЧАТКИ ГЛАЗА»</w:t>
            </w:r>
          </w:p>
          <w:p w:rsidR="00E97E93" w:rsidRPr="00422B15" w:rsidRDefault="00E97E93" w:rsidP="00B37325">
            <w:pPr>
              <w:rPr>
                <w:b/>
                <w:b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715B7D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715B7D" w:rsidRDefault="00E97E93" w:rsidP="00B37325">
            <w:pPr>
              <w:rPr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715B7D">
              <w:rPr>
                <w:b/>
                <w:bCs/>
                <w:i/>
                <w:iCs/>
                <w:color w:val="000066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715B7D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20</w:t>
            </w:r>
            <w:r w:rsidRPr="00715B7D">
              <w:rPr>
                <w:b/>
                <w:bCs/>
                <w:i/>
                <w:iCs/>
                <w:color w:val="000066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715B7D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50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30 мин</w:t>
            </w:r>
          </w:p>
        </w:tc>
        <w:tc>
          <w:tcPr>
            <w:tcW w:w="6095" w:type="dxa"/>
          </w:tcPr>
          <w:p w:rsidR="00E97E93" w:rsidRDefault="00E97E93" w:rsidP="00FE1D85">
            <w:pPr>
              <w:rPr>
                <w:b/>
                <w:bCs/>
                <w:color w:val="000066"/>
              </w:rPr>
            </w:pPr>
            <w:r w:rsidRPr="00FE1D85">
              <w:rPr>
                <w:b/>
                <w:bCs/>
                <w:i/>
                <w:iCs/>
                <w:color w:val="000066"/>
              </w:rPr>
              <w:t xml:space="preserve">А.В. Латанов </w:t>
            </w:r>
            <w:r>
              <w:rPr>
                <w:b/>
                <w:bCs/>
                <w:i/>
                <w:iCs/>
                <w:color w:val="000066"/>
              </w:rPr>
              <w:t>(</w:t>
            </w:r>
            <w:r w:rsidRPr="00FE1D85">
              <w:rPr>
                <w:b/>
                <w:bCs/>
                <w:i/>
                <w:iCs/>
                <w:color w:val="000066"/>
              </w:rPr>
              <w:t>кафедра высшей нервной деятельности биологического факультета</w:t>
            </w:r>
            <w:r>
              <w:rPr>
                <w:b/>
                <w:bCs/>
                <w:i/>
                <w:iCs/>
                <w:color w:val="000066"/>
              </w:rPr>
              <w:t xml:space="preserve"> МГУ, Москва, </w:t>
            </w:r>
            <w:r w:rsidRPr="00037341">
              <w:rPr>
                <w:b/>
                <w:bCs/>
                <w:i/>
                <w:iCs/>
                <w:color w:val="000066"/>
              </w:rPr>
              <w:t>Россия</w:t>
            </w:r>
            <w:r>
              <w:rPr>
                <w:b/>
                <w:bCs/>
                <w:i/>
                <w:iCs/>
                <w:color w:val="000066"/>
              </w:rPr>
              <w:t>) «</w:t>
            </w:r>
            <w:r w:rsidRPr="00FE1D85">
              <w:rPr>
                <w:b/>
                <w:bCs/>
                <w:color w:val="000066"/>
              </w:rPr>
              <w:t>ПОВЕДЕНЧЕСКИЕ И КОГНИТИВНЫЕ ФУНКЦИИ ОБЕЗЬЯН</w:t>
            </w:r>
            <w:r>
              <w:rPr>
                <w:b/>
                <w:bCs/>
                <w:color w:val="000066"/>
              </w:rPr>
              <w:t xml:space="preserve">  </w:t>
            </w:r>
            <w:r w:rsidRPr="00FE1D85">
              <w:rPr>
                <w:b/>
                <w:bCs/>
                <w:color w:val="000066"/>
              </w:rPr>
              <w:t>ПРИ РАДИАЦИОННЫХ ВОЗДЕЙСТВИЯХ</w:t>
            </w:r>
            <w:r>
              <w:rPr>
                <w:b/>
                <w:bCs/>
                <w:color w:val="000066"/>
              </w:rPr>
              <w:t>»</w:t>
            </w:r>
          </w:p>
          <w:p w:rsidR="00E97E93" w:rsidRPr="00EA2533" w:rsidRDefault="00E97E93" w:rsidP="00FE1D85">
            <w:pPr>
              <w:rPr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3F691C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55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25</w:t>
            </w:r>
          </w:p>
          <w:p w:rsidR="00E97E93" w:rsidRDefault="00E97E93" w:rsidP="003F691C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3F691C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3F691C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Default="00E97E93" w:rsidP="003F691C">
            <w:pPr>
              <w:rPr>
                <w:b/>
                <w:bCs/>
                <w:color w:val="000066"/>
              </w:rPr>
            </w:pPr>
            <w:r w:rsidRPr="0084601A">
              <w:rPr>
                <w:b/>
                <w:bCs/>
                <w:i/>
                <w:iCs/>
                <w:color w:val="000066"/>
              </w:rPr>
              <w:t>А.С.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84601A">
              <w:rPr>
                <w:b/>
                <w:bCs/>
                <w:i/>
                <w:iCs/>
                <w:color w:val="000066"/>
              </w:rPr>
              <w:t>Штемберг (</w:t>
            </w:r>
            <w:r>
              <w:rPr>
                <w:b/>
                <w:bCs/>
                <w:i/>
                <w:iCs/>
                <w:color w:val="000066"/>
              </w:rPr>
              <w:t>ИМБП</w:t>
            </w:r>
            <w:r w:rsidRPr="0084601A">
              <w:rPr>
                <w:b/>
                <w:bCs/>
                <w:i/>
                <w:iCs/>
                <w:color w:val="000066"/>
              </w:rPr>
              <w:t xml:space="preserve"> РАН, Москва, Россия)</w:t>
            </w:r>
            <w:r w:rsidRPr="0084601A">
              <w:rPr>
                <w:b/>
                <w:bCs/>
                <w:color w:val="000066"/>
              </w:rPr>
              <w:t xml:space="preserve"> </w:t>
            </w:r>
            <w:r>
              <w:rPr>
                <w:b/>
                <w:bCs/>
                <w:color w:val="000066"/>
              </w:rPr>
              <w:t>«</w:t>
            </w:r>
            <w:r w:rsidRPr="0084601A">
              <w:rPr>
                <w:b/>
                <w:bCs/>
                <w:color w:val="000066"/>
              </w:rPr>
              <w:t xml:space="preserve">КОСМИЧЕСКАЯ РАДИАЦИОННАЯ НЕЙРОФИЗИОЛОГИЯ: ПРОБЛЕМЫ, ПОДХОДЫ </w:t>
            </w:r>
          </w:p>
          <w:p w:rsidR="00E97E93" w:rsidRPr="0084601A" w:rsidRDefault="00E97E93" w:rsidP="003F691C">
            <w:r w:rsidRPr="0084601A">
              <w:rPr>
                <w:b/>
                <w:bCs/>
                <w:color w:val="000066"/>
              </w:rPr>
              <w:t>К ИХ РЕШЕНИЮ, ПЕРСПЕКТИВНЫЕ НАПРАВЛЕНИЯ»</w:t>
            </w:r>
          </w:p>
          <w:p w:rsidR="00E97E93" w:rsidRPr="00414F3C" w:rsidRDefault="00E97E93" w:rsidP="003F691C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Default="00E97E93" w:rsidP="00DB6573">
            <w:pPr>
              <w:rPr>
                <w:b/>
                <w:bCs/>
                <w:i/>
                <w:iCs/>
                <w:color w:val="002060"/>
              </w:rPr>
            </w:pPr>
          </w:p>
          <w:p w:rsidR="00E97E93" w:rsidRPr="00EA2533" w:rsidRDefault="00E97E93" w:rsidP="00CF769F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2060"/>
              </w:rPr>
              <w:t>13.</w:t>
            </w:r>
            <w:r>
              <w:rPr>
                <w:b/>
                <w:bCs/>
                <w:i/>
                <w:iCs/>
                <w:color w:val="002060"/>
              </w:rPr>
              <w:t>30</w:t>
            </w:r>
            <w:r w:rsidRPr="00EA2533">
              <w:rPr>
                <w:b/>
                <w:bCs/>
                <w:i/>
                <w:iCs/>
                <w:color w:val="002060"/>
              </w:rPr>
              <w:t xml:space="preserve"> – 1</w:t>
            </w:r>
            <w:r>
              <w:rPr>
                <w:b/>
                <w:bCs/>
                <w:i/>
                <w:iCs/>
                <w:color w:val="002060"/>
              </w:rPr>
              <w:t>4</w:t>
            </w:r>
            <w:r w:rsidRPr="00EA2533">
              <w:rPr>
                <w:b/>
                <w:bCs/>
                <w:i/>
                <w:iCs/>
                <w:color w:val="002060"/>
              </w:rPr>
              <w:t>.</w:t>
            </w:r>
            <w:r>
              <w:rPr>
                <w:b/>
                <w:bCs/>
                <w:i/>
                <w:iCs/>
                <w:color w:val="002060"/>
              </w:rPr>
              <w:t>30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Обед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Default="00E97E93" w:rsidP="00FB0E9F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Председатели: И.И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. </w:t>
            </w:r>
            <w:r>
              <w:rPr>
                <w:b/>
                <w:bCs/>
                <w:i/>
                <w:iCs/>
                <w:color w:val="000066"/>
              </w:rPr>
              <w:t>Пелевина, М.И. Панасюк</w:t>
            </w:r>
          </w:p>
          <w:p w:rsidR="00E97E93" w:rsidRPr="00EA2533" w:rsidRDefault="00E97E93" w:rsidP="00FB0E9F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4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30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 xml:space="preserve"> – 15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00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Default="00E97E93" w:rsidP="0084601A">
            <w:pPr>
              <w:rPr>
                <w:b/>
                <w:bCs/>
                <w:color w:val="000066"/>
              </w:rPr>
            </w:pPr>
            <w:r w:rsidRPr="0084601A">
              <w:rPr>
                <w:b/>
                <w:bCs/>
                <w:i/>
                <w:iCs/>
                <w:color w:val="000066"/>
              </w:rPr>
              <w:t xml:space="preserve">А.В. </w:t>
            </w:r>
            <w:r>
              <w:rPr>
                <w:b/>
                <w:bCs/>
                <w:i/>
                <w:iCs/>
                <w:color w:val="000066"/>
              </w:rPr>
              <w:t xml:space="preserve">Шафиркин </w:t>
            </w:r>
            <w:r w:rsidRPr="0084601A">
              <w:rPr>
                <w:b/>
                <w:bCs/>
                <w:i/>
                <w:iCs/>
                <w:color w:val="000066"/>
              </w:rPr>
              <w:t xml:space="preserve"> (</w:t>
            </w:r>
            <w:r>
              <w:rPr>
                <w:b/>
                <w:bCs/>
                <w:i/>
                <w:iCs/>
                <w:color w:val="000066"/>
              </w:rPr>
              <w:t>ИМБП</w:t>
            </w:r>
            <w:r w:rsidRPr="0084601A">
              <w:rPr>
                <w:b/>
                <w:bCs/>
                <w:i/>
                <w:iCs/>
                <w:color w:val="000066"/>
              </w:rPr>
              <w:t xml:space="preserve"> РАН, Москва, Россия)</w:t>
            </w:r>
            <w:r>
              <w:rPr>
                <w:b/>
                <w:bCs/>
                <w:color w:val="000066"/>
              </w:rPr>
              <w:t xml:space="preserve"> «</w:t>
            </w:r>
            <w:r w:rsidRPr="0084601A">
              <w:rPr>
                <w:b/>
                <w:bCs/>
                <w:color w:val="000066"/>
              </w:rPr>
              <w:t xml:space="preserve">РАДИАЦИОННЫЙ РИСК ВОЗДЕЙСТВИЯ НА КОСМОНАВТОВ КОСМИЧЕСКИХ ИЗЛУЧЕНИЙ ПРИ ДЛИТЕЛЬНЫХ КОСМИЧЕСКИХ ПОЛЕТАХ  НА ОСНОВЕ ДАННЫХ РАДИОБИОЛОГИЧЕСКИХ ИССЛЕДОВАНИЙ НА ЗЕМЛЕ ЗА ПОСЛЕДНИЕ </w:t>
            </w:r>
          </w:p>
          <w:p w:rsidR="00E97E93" w:rsidRDefault="00E97E93" w:rsidP="0084601A">
            <w:pPr>
              <w:rPr>
                <w:b/>
                <w:bCs/>
                <w:color w:val="000066"/>
              </w:rPr>
            </w:pPr>
            <w:r w:rsidRPr="0084601A">
              <w:rPr>
                <w:b/>
                <w:bCs/>
                <w:color w:val="000066"/>
              </w:rPr>
              <w:t>55 ЛЕТ,</w:t>
            </w:r>
            <w:r>
              <w:rPr>
                <w:b/>
                <w:bCs/>
                <w:color w:val="000066"/>
              </w:rPr>
              <w:t xml:space="preserve"> </w:t>
            </w:r>
            <w:r w:rsidRPr="0084601A">
              <w:rPr>
                <w:b/>
                <w:bCs/>
                <w:color w:val="000066"/>
              </w:rPr>
              <w:t xml:space="preserve"> МОДЕЛЬНЫХ ПРЕДСТАВЛЕНИЙ </w:t>
            </w:r>
          </w:p>
          <w:p w:rsidR="00E97E93" w:rsidRPr="0084601A" w:rsidRDefault="00E97E93" w:rsidP="0084601A">
            <w:r w:rsidRPr="0084601A">
              <w:rPr>
                <w:b/>
                <w:bCs/>
                <w:color w:val="000066"/>
              </w:rPr>
              <w:t>И МАТЕРИАЛОВ ЭПИДЕМИОЛОГИЧЕСКИХ НАБЛЮДЕНИЙ»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35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Default="00E97E93" w:rsidP="00CF769F">
            <w:pPr>
              <w:rPr>
                <w:b/>
                <w:bCs/>
                <w:color w:val="000066"/>
              </w:rPr>
            </w:pPr>
            <w:r w:rsidRPr="00620D3C">
              <w:rPr>
                <w:b/>
                <w:bCs/>
                <w:i/>
                <w:iCs/>
                <w:color w:val="000066"/>
              </w:rPr>
              <w:t>А.И. Газиев (ИТЭБ РАН, Пущино, Россия)</w:t>
            </w:r>
            <w:r>
              <w:rPr>
                <w:b/>
                <w:bCs/>
                <w:color w:val="000066"/>
              </w:rPr>
              <w:t xml:space="preserve"> </w:t>
            </w:r>
            <w:r w:rsidRPr="00D842CA">
              <w:rPr>
                <w:b/>
                <w:bCs/>
                <w:color w:val="000066"/>
              </w:rPr>
              <w:t xml:space="preserve">«РЕОРГАНИЗАЦИЯ ХРОМАТИНА В ПРОЦЕССЕ РЕПАРАЦИИ ДНК И АКТИВАЦИЯ ЯДЕРНО-МИТОХОНДРИАЛЬНЫХ СИГНАЛИЗАЦИЙ </w:t>
            </w:r>
          </w:p>
          <w:p w:rsidR="00E97E93" w:rsidRDefault="00E97E93" w:rsidP="00CF769F">
            <w:pPr>
              <w:rPr>
                <w:b/>
                <w:bCs/>
                <w:caps/>
                <w:color w:val="000066"/>
              </w:rPr>
            </w:pPr>
            <w:r w:rsidRPr="00D842CA">
              <w:rPr>
                <w:b/>
                <w:bCs/>
                <w:color w:val="000066"/>
              </w:rPr>
              <w:t>В ОБЛУЧЕННЫХ КЛЕТКАХ»</w:t>
            </w:r>
          </w:p>
          <w:p w:rsidR="00E97E93" w:rsidRPr="00414F3C" w:rsidRDefault="00E97E93" w:rsidP="00CF769F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6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10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AF50F9" w:rsidRDefault="00E97E93" w:rsidP="00CF769F">
            <w:r w:rsidRPr="0029635E">
              <w:rPr>
                <w:b/>
                <w:bCs/>
                <w:i/>
                <w:iCs/>
                <w:color w:val="000066"/>
              </w:rPr>
              <w:t>А.В. Рубанович (И</w:t>
            </w:r>
            <w:r>
              <w:rPr>
                <w:b/>
                <w:bCs/>
                <w:i/>
                <w:iCs/>
                <w:color w:val="000066"/>
              </w:rPr>
              <w:t>ОГен</w:t>
            </w:r>
            <w:r w:rsidRPr="0029635E">
              <w:rPr>
                <w:b/>
                <w:bCs/>
                <w:i/>
                <w:iCs/>
                <w:color w:val="000066"/>
              </w:rPr>
              <w:t xml:space="preserve"> РАН, Москва, Россия) </w:t>
            </w:r>
            <w:r w:rsidRPr="00AF50F9">
              <w:rPr>
                <w:b/>
                <w:bCs/>
                <w:color w:val="000066"/>
              </w:rPr>
              <w:t>«ЭПИГЕНЕТИЧЕСКИЕ МАРКЕРЫ ГЕНОТОКСИЧЕСКОГО ВОЗДЕЙСТВИЯ»</w:t>
            </w:r>
          </w:p>
          <w:p w:rsidR="00E97E93" w:rsidRPr="00414F3C" w:rsidRDefault="00E97E93" w:rsidP="00FB0E9F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FB0E9F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16</w:t>
            </w:r>
            <w:r w:rsidRPr="00FB0E9F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15</w:t>
            </w:r>
            <w:r w:rsidRPr="00FB0E9F">
              <w:rPr>
                <w:b/>
                <w:bCs/>
                <w:i/>
                <w:iCs/>
                <w:color w:val="000066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6</w:t>
            </w:r>
            <w:r w:rsidRPr="00FB0E9F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35</w:t>
            </w:r>
          </w:p>
          <w:p w:rsidR="00E97E93" w:rsidRPr="00FB0E9F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20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Перерыв на кофе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E22BD7">
              <w:rPr>
                <w:b/>
                <w:bCs/>
                <w:i/>
                <w:iCs/>
                <w:color w:val="000066"/>
              </w:rPr>
              <w:t>(</w:t>
            </w:r>
            <w:r>
              <w:rPr>
                <w:b/>
                <w:bCs/>
                <w:i/>
                <w:iCs/>
                <w:color w:val="000066"/>
              </w:rPr>
              <w:t>постерная сессия</w:t>
            </w:r>
            <w:r w:rsidRPr="00E22BD7">
              <w:rPr>
                <w:b/>
                <w:bCs/>
                <w:i/>
                <w:iCs/>
                <w:color w:val="000066"/>
              </w:rPr>
              <w:t>)</w:t>
            </w:r>
          </w:p>
          <w:p w:rsidR="00E97E93" w:rsidRDefault="00E97E93" w:rsidP="00B37325">
            <w:pPr>
              <w:rPr>
                <w:i/>
                <w:iCs/>
                <w:color w:val="000066"/>
              </w:rPr>
            </w:pPr>
          </w:p>
          <w:p w:rsidR="00E97E93" w:rsidRPr="00EA2533" w:rsidRDefault="00E97E93" w:rsidP="00B37325">
            <w:pPr>
              <w:rPr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722FF4" w:rsidRDefault="00E97E93" w:rsidP="00722FF4">
            <w:pPr>
              <w:rPr>
                <w:b/>
                <w:bCs/>
                <w:i/>
                <w:iCs/>
                <w:color w:val="000066"/>
              </w:rPr>
            </w:pPr>
            <w:r w:rsidRPr="00722FF4">
              <w:rPr>
                <w:b/>
                <w:bCs/>
                <w:i/>
                <w:iCs/>
                <w:color w:val="000066"/>
              </w:rPr>
              <w:t>16.</w:t>
            </w: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722FF4">
              <w:rPr>
                <w:b/>
                <w:bCs/>
                <w:i/>
                <w:iCs/>
                <w:color w:val="000066"/>
              </w:rPr>
              <w:t>5 – 17.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722FF4">
              <w:rPr>
                <w:b/>
                <w:bCs/>
                <w:i/>
                <w:iCs/>
                <w:color w:val="000066"/>
              </w:rPr>
              <w:t>5</w:t>
            </w:r>
          </w:p>
          <w:p w:rsidR="00E97E93" w:rsidRPr="00722FF4" w:rsidRDefault="00E97E93" w:rsidP="00722FF4">
            <w:pPr>
              <w:rPr>
                <w:b/>
                <w:bCs/>
                <w:i/>
                <w:iCs/>
                <w:color w:val="000066"/>
              </w:rPr>
            </w:pPr>
            <w:r w:rsidRPr="00722FF4">
              <w:rPr>
                <w:b/>
                <w:bCs/>
                <w:i/>
                <w:iCs/>
                <w:color w:val="000066"/>
              </w:rPr>
              <w:t>30 мин</w:t>
            </w:r>
          </w:p>
          <w:p w:rsidR="00E97E93" w:rsidRPr="00EA2533" w:rsidRDefault="00E97E93" w:rsidP="003F691C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Default="00E97E93" w:rsidP="003F691C">
            <w:pPr>
              <w:rPr>
                <w:b/>
                <w:bCs/>
                <w:color w:val="000066"/>
              </w:rPr>
            </w:pPr>
            <w:r w:rsidRPr="00E95FF7">
              <w:rPr>
                <w:b/>
                <w:bCs/>
                <w:i/>
                <w:iCs/>
                <w:color w:val="000066"/>
              </w:rPr>
              <w:t xml:space="preserve">А.В. </w:t>
            </w:r>
            <w:r>
              <w:rPr>
                <w:b/>
                <w:bCs/>
                <w:i/>
                <w:iCs/>
                <w:color w:val="000066"/>
              </w:rPr>
              <w:t>Борейко (ЛРБ ОИЯИ) «</w:t>
            </w:r>
            <w:r w:rsidRPr="00E95FF7">
              <w:rPr>
                <w:b/>
                <w:bCs/>
                <w:color w:val="000066"/>
              </w:rPr>
              <w:t xml:space="preserve">ИНДУКЦИЯ И РЕПАРАЦИЯ ДВУНИТЕВЫХ РАЗРЫВОВ ДНК </w:t>
            </w:r>
          </w:p>
          <w:p w:rsidR="00E97E93" w:rsidRPr="00EA2533" w:rsidRDefault="00E97E93" w:rsidP="003F691C">
            <w:pPr>
              <w:rPr>
                <w:color w:val="000066"/>
              </w:rPr>
            </w:pPr>
            <w:r w:rsidRPr="00E95FF7">
              <w:rPr>
                <w:b/>
                <w:bCs/>
                <w:color w:val="000066"/>
              </w:rPr>
              <w:t>ПРИ ДЕЙСТВИИ УСКОРЕННЫХ ТЯЖЕЛЫХ ИОНОВ</w:t>
            </w:r>
            <w:r>
              <w:rPr>
                <w:b/>
                <w:bCs/>
                <w:color w:val="000066"/>
              </w:rPr>
              <w:t>»</w:t>
            </w: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36085B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722FF4" w:rsidRDefault="00E97E93" w:rsidP="00722FF4">
            <w:pPr>
              <w:rPr>
                <w:b/>
                <w:bCs/>
                <w:i/>
                <w:iCs/>
                <w:color w:val="000066"/>
              </w:rPr>
            </w:pPr>
            <w:r w:rsidRPr="00722FF4">
              <w:rPr>
                <w:b/>
                <w:bCs/>
                <w:i/>
                <w:iCs/>
                <w:color w:val="000066"/>
              </w:rPr>
              <w:t>17.</w:t>
            </w:r>
            <w:r>
              <w:rPr>
                <w:b/>
                <w:bCs/>
                <w:i/>
                <w:iCs/>
                <w:color w:val="000066"/>
              </w:rPr>
              <w:t>1</w:t>
            </w:r>
            <w:r w:rsidRPr="00722FF4">
              <w:rPr>
                <w:b/>
                <w:bCs/>
                <w:i/>
                <w:iCs/>
                <w:color w:val="000066"/>
              </w:rPr>
              <w:t>0 – 17.</w:t>
            </w:r>
            <w:r>
              <w:rPr>
                <w:b/>
                <w:bCs/>
                <w:i/>
                <w:iCs/>
                <w:color w:val="000066"/>
              </w:rPr>
              <w:t>4</w:t>
            </w:r>
            <w:r w:rsidRPr="00722FF4">
              <w:rPr>
                <w:b/>
                <w:bCs/>
                <w:i/>
                <w:iCs/>
                <w:color w:val="000066"/>
              </w:rPr>
              <w:t>0</w:t>
            </w:r>
          </w:p>
          <w:p w:rsidR="00E97E93" w:rsidRPr="00722FF4" w:rsidRDefault="00E97E93" w:rsidP="00722FF4">
            <w:pPr>
              <w:rPr>
                <w:b/>
                <w:bCs/>
                <w:i/>
                <w:iCs/>
                <w:color w:val="000066"/>
              </w:rPr>
            </w:pPr>
            <w:r w:rsidRPr="00722FF4">
              <w:rPr>
                <w:b/>
                <w:bCs/>
                <w:i/>
                <w:iCs/>
                <w:color w:val="000066"/>
              </w:rPr>
              <w:t>30 мин</w:t>
            </w:r>
          </w:p>
          <w:p w:rsidR="00E97E93" w:rsidRPr="00620D3C" w:rsidRDefault="00E97E93" w:rsidP="003F691C">
            <w:pPr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6095" w:type="dxa"/>
          </w:tcPr>
          <w:p w:rsidR="00E97E93" w:rsidRDefault="00E97E93" w:rsidP="003F691C">
            <w:pPr>
              <w:rPr>
                <w:b/>
                <w:bCs/>
                <w:color w:val="000066"/>
              </w:rPr>
            </w:pPr>
            <w:r w:rsidRPr="00722FF4">
              <w:rPr>
                <w:b/>
                <w:bCs/>
                <w:i/>
                <w:iCs/>
                <w:color w:val="000066"/>
              </w:rPr>
              <w:t>А.Н. Осипов (</w:t>
            </w:r>
            <w:r w:rsidRPr="00CF769F">
              <w:rPr>
                <w:b/>
                <w:bCs/>
                <w:i/>
                <w:iCs/>
                <w:color w:val="000066"/>
              </w:rPr>
              <w:t>ФМБЦ им.А.И.Бурназяна</w:t>
            </w:r>
            <w:r w:rsidRPr="00D842CA">
              <w:rPr>
                <w:b/>
                <w:bCs/>
                <w:i/>
                <w:iCs/>
                <w:color w:val="000066"/>
              </w:rPr>
              <w:t xml:space="preserve"> ФМБА России</w:t>
            </w:r>
            <w:r w:rsidRPr="00CF769F">
              <w:rPr>
                <w:b/>
                <w:bCs/>
                <w:i/>
                <w:iCs/>
                <w:color w:val="000066"/>
              </w:rPr>
              <w:t>, Москва, Россия</w:t>
            </w:r>
            <w:r w:rsidRPr="00722FF4">
              <w:rPr>
                <w:b/>
                <w:bCs/>
                <w:i/>
                <w:iCs/>
                <w:color w:val="000066"/>
              </w:rPr>
              <w:t>)</w:t>
            </w:r>
            <w:r w:rsidRPr="00620D3C">
              <w:rPr>
                <w:b/>
                <w:bCs/>
                <w:i/>
                <w:iCs/>
                <w:color w:val="FF0000"/>
              </w:rPr>
              <w:t xml:space="preserve"> </w:t>
            </w:r>
            <w:r w:rsidRPr="00722FF4">
              <w:rPr>
                <w:b/>
                <w:bCs/>
                <w:color w:val="000066"/>
              </w:rPr>
              <w:t xml:space="preserve">«ОСОБЕННОСТИ РЕПАРАЦИИ ДВУНИТЕВЫХ РАЗРЫВОВ ДНК В КЛЕТКАХ МЛЕКОПИТАЮЩИХ, ОБЛУЧЕННЫХ РЕДКОИОНИЗИРУЮЩИМ ИЗЛУЧЕНИЕМ </w:t>
            </w:r>
          </w:p>
          <w:p w:rsidR="00E97E93" w:rsidRPr="00620D3C" w:rsidRDefault="00E97E93" w:rsidP="003F691C">
            <w:pPr>
              <w:rPr>
                <w:b/>
                <w:bCs/>
                <w:color w:val="FF0000"/>
              </w:rPr>
            </w:pPr>
            <w:r w:rsidRPr="00722FF4">
              <w:rPr>
                <w:b/>
                <w:bCs/>
                <w:color w:val="000066"/>
              </w:rPr>
              <w:t>В МАЛЫХ ДОЗАХ»</w:t>
            </w:r>
            <w:r w:rsidRPr="00620D3C">
              <w:rPr>
                <w:b/>
                <w:bCs/>
                <w:color w:val="FF0000"/>
              </w:rPr>
              <w:t xml:space="preserve">  </w:t>
            </w:r>
          </w:p>
          <w:p w:rsidR="00E97E93" w:rsidRPr="00620D3C" w:rsidRDefault="00E97E93" w:rsidP="003F691C">
            <w:pPr>
              <w:rPr>
                <w:b/>
                <w:bCs/>
                <w:color w:val="FF0000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19</w:t>
            </w:r>
            <w:r w:rsidRPr="00CE33E5">
              <w:rPr>
                <w:b/>
                <w:bCs/>
                <w:i/>
                <w:iCs/>
                <w:color w:val="000066"/>
              </w:rPr>
              <w:t>.00</w:t>
            </w: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Ресторан «Дубна»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EA2533">
              <w:rPr>
                <w:b/>
                <w:bCs/>
                <w:i/>
                <w:iCs/>
                <w:color w:val="000066"/>
              </w:rPr>
              <w:t>Банкет</w:t>
            </w: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722FF4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722FF4" w:rsidRDefault="00E97E93" w:rsidP="00B37325">
            <w:pPr>
              <w:rPr>
                <w:color w:val="000066"/>
                <w:sz w:val="14"/>
                <w:szCs w:val="14"/>
              </w:rPr>
            </w:pPr>
          </w:p>
        </w:tc>
      </w:tr>
    </w:tbl>
    <w:p w:rsidR="00E97E93" w:rsidRDefault="00E97E93" w:rsidP="003C56FF">
      <w:pPr>
        <w:rPr>
          <w:b/>
          <w:bCs/>
          <w:i/>
          <w:iCs/>
          <w:color w:val="000066"/>
          <w:u w:val="single"/>
        </w:rPr>
      </w:pPr>
    </w:p>
    <w:p w:rsidR="00E97E93" w:rsidRPr="00FB0E9F" w:rsidRDefault="00E97E93" w:rsidP="00FB0E9F">
      <w:pPr>
        <w:rPr>
          <w:b/>
          <w:bCs/>
          <w:i/>
          <w:iCs/>
          <w:color w:val="000066"/>
          <w:u w:val="single"/>
        </w:rPr>
      </w:pPr>
      <w:r>
        <w:rPr>
          <w:b/>
          <w:bCs/>
          <w:i/>
          <w:iCs/>
          <w:color w:val="000066"/>
          <w:u w:val="single"/>
        </w:rPr>
        <w:t>Четверг</w:t>
      </w:r>
      <w:r w:rsidRPr="00FB0E9F">
        <w:rPr>
          <w:b/>
          <w:bCs/>
          <w:i/>
          <w:iCs/>
          <w:color w:val="000066"/>
          <w:u w:val="single"/>
          <w:lang w:val="en-US"/>
        </w:rPr>
        <w:t>, 2</w:t>
      </w:r>
      <w:r w:rsidRPr="00FB0E9F">
        <w:rPr>
          <w:b/>
          <w:bCs/>
          <w:i/>
          <w:iCs/>
          <w:color w:val="000066"/>
          <w:u w:val="single"/>
        </w:rPr>
        <w:t>9 октября</w:t>
      </w:r>
      <w:r w:rsidRPr="00FB0E9F">
        <w:rPr>
          <w:b/>
          <w:bCs/>
          <w:i/>
          <w:iCs/>
          <w:color w:val="000066"/>
          <w:u w:val="single"/>
          <w:lang w:val="en-US"/>
        </w:rPr>
        <w:t xml:space="preserve"> 201</w:t>
      </w:r>
      <w:r w:rsidRPr="00FB0E9F">
        <w:rPr>
          <w:b/>
          <w:bCs/>
          <w:i/>
          <w:iCs/>
          <w:color w:val="000066"/>
          <w:u w:val="single"/>
        </w:rPr>
        <w:t>4</w:t>
      </w:r>
    </w:p>
    <w:p w:rsidR="00E97E93" w:rsidRPr="00FB0E9F" w:rsidRDefault="00E97E93" w:rsidP="00FB0E9F">
      <w:pPr>
        <w:rPr>
          <w:b/>
          <w:bCs/>
          <w:i/>
          <w:iCs/>
          <w:color w:val="000066"/>
          <w:u w:val="single"/>
        </w:rPr>
      </w:pPr>
    </w:p>
    <w:tbl>
      <w:tblPr>
        <w:tblW w:w="765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6095"/>
      </w:tblGrid>
      <w:tr w:rsidR="00E97E93" w:rsidRPr="00FB0E9F">
        <w:trPr>
          <w:cantSplit/>
        </w:trPr>
        <w:tc>
          <w:tcPr>
            <w:tcW w:w="1560" w:type="dxa"/>
          </w:tcPr>
          <w:p w:rsidR="00E97E93" w:rsidRPr="00FB0E9F" w:rsidRDefault="00E97E93" w:rsidP="00FB0E9F">
            <w:pPr>
              <w:spacing w:after="200" w:line="276" w:lineRule="auto"/>
              <w:rPr>
                <w:b/>
                <w:bCs/>
                <w:i/>
                <w:iCs/>
                <w:color w:val="000066"/>
                <w:u w:val="single"/>
              </w:rPr>
            </w:pPr>
          </w:p>
        </w:tc>
        <w:tc>
          <w:tcPr>
            <w:tcW w:w="6095" w:type="dxa"/>
          </w:tcPr>
          <w:p w:rsidR="00E97E93" w:rsidRPr="00B11E4C" w:rsidRDefault="00E97E93" w:rsidP="00620D3C">
            <w:pPr>
              <w:rPr>
                <w:b/>
                <w:bCs/>
                <w:i/>
                <w:iCs/>
                <w:color w:val="000066"/>
              </w:rPr>
            </w:pPr>
            <w:r w:rsidRPr="00B11E4C">
              <w:rPr>
                <w:b/>
                <w:bCs/>
                <w:i/>
                <w:iCs/>
                <w:color w:val="000066"/>
              </w:rPr>
              <w:t>Председатели: М.А.Островский,  А.И.Газиев</w:t>
            </w: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30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Default="00E97E93" w:rsidP="0029635E">
            <w:pPr>
              <w:rPr>
                <w:b/>
                <w:bCs/>
                <w:color w:val="000066"/>
              </w:rPr>
            </w:pPr>
            <w:r w:rsidRPr="0029635E">
              <w:rPr>
                <w:b/>
                <w:bCs/>
                <w:i/>
                <w:iCs/>
                <w:color w:val="000066"/>
              </w:rPr>
              <w:t>И.И.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29635E">
              <w:rPr>
                <w:b/>
                <w:bCs/>
                <w:i/>
                <w:iCs/>
                <w:color w:val="000066"/>
              </w:rPr>
              <w:t xml:space="preserve">Пелевина (ИХФ РАН, Москва, Россия) </w:t>
            </w:r>
            <w:r w:rsidRPr="00AF50F9">
              <w:rPr>
                <w:b/>
                <w:bCs/>
                <w:color w:val="000066"/>
              </w:rPr>
              <w:t xml:space="preserve">«НЕМИШЕННЫЕ ЭФФЕКТЫ </w:t>
            </w:r>
          </w:p>
          <w:p w:rsidR="00E97E93" w:rsidRDefault="00E97E93" w:rsidP="0029635E">
            <w:pPr>
              <w:rPr>
                <w:b/>
                <w:bCs/>
                <w:color w:val="000066"/>
              </w:rPr>
            </w:pPr>
            <w:r w:rsidRPr="00AF50F9">
              <w:rPr>
                <w:b/>
                <w:bCs/>
                <w:color w:val="000066"/>
              </w:rPr>
              <w:t xml:space="preserve">В РАДИОБИОЛОГИИ И ИХ ВОЗМОЖНАЯ РОЛЬ </w:t>
            </w:r>
          </w:p>
          <w:p w:rsidR="00E97E93" w:rsidRPr="00AF50F9" w:rsidRDefault="00E97E93" w:rsidP="0029635E">
            <w:pPr>
              <w:rPr>
                <w:b/>
                <w:bCs/>
                <w:color w:val="000066"/>
              </w:rPr>
            </w:pPr>
            <w:r w:rsidRPr="00AF50F9">
              <w:rPr>
                <w:b/>
                <w:bCs/>
                <w:color w:val="000066"/>
              </w:rPr>
              <w:t>В ЛУЧЕВОЙ ТЕРАПИИ ОПУХОЛЕЙ»</w:t>
            </w:r>
          </w:p>
          <w:p w:rsidR="00E97E93" w:rsidRPr="00414F3C" w:rsidRDefault="00E97E93" w:rsidP="0029635E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  <w:r w:rsidRPr="00414F3C">
              <w:rPr>
                <w:b/>
                <w:bCs/>
                <w:i/>
                <w:iCs/>
                <w:color w:val="000066"/>
                <w:sz w:val="14"/>
                <w:szCs w:val="14"/>
              </w:rPr>
              <w:t xml:space="preserve"> </w:t>
            </w: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35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05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84601A" w:rsidRDefault="00E97E93" w:rsidP="00B37325">
            <w:r w:rsidRPr="00620D3C">
              <w:rPr>
                <w:b/>
                <w:bCs/>
                <w:i/>
                <w:iCs/>
                <w:color w:val="000066"/>
              </w:rPr>
              <w:t>Е.В.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620D3C">
              <w:rPr>
                <w:b/>
                <w:bCs/>
                <w:i/>
                <w:iCs/>
                <w:color w:val="000066"/>
              </w:rPr>
              <w:t>Хмелевский (Национальный  медицинский исследовательский радиологический центр Минздрава РФ, Москва, Россия)</w:t>
            </w:r>
            <w:r>
              <w:rPr>
                <w:b/>
                <w:bCs/>
                <w:color w:val="000066"/>
              </w:rPr>
              <w:t xml:space="preserve"> </w:t>
            </w:r>
            <w:r w:rsidRPr="00620D3C">
              <w:rPr>
                <w:b/>
                <w:bCs/>
                <w:caps/>
                <w:color w:val="000066"/>
              </w:rPr>
              <w:t xml:space="preserve">«Место протонной и ионной </w:t>
            </w:r>
            <w:r>
              <w:rPr>
                <w:b/>
                <w:bCs/>
                <w:caps/>
                <w:color w:val="000066"/>
              </w:rPr>
              <w:t xml:space="preserve">лучевой </w:t>
            </w:r>
            <w:r w:rsidRPr="00620D3C">
              <w:rPr>
                <w:b/>
                <w:bCs/>
                <w:caps/>
                <w:color w:val="000066"/>
              </w:rPr>
              <w:t>терапии в практике современной онкологии»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AB2686" w:rsidRDefault="00E97E93" w:rsidP="00AB2686">
            <w:pPr>
              <w:rPr>
                <w:b/>
                <w:bCs/>
                <w:i/>
                <w:iCs/>
                <w:color w:val="000066"/>
              </w:rPr>
            </w:pPr>
            <w:r w:rsidRPr="00AB2686">
              <w:rPr>
                <w:b/>
                <w:bCs/>
                <w:i/>
                <w:iCs/>
                <w:color w:val="000066"/>
                <w:lang w:val="en-US"/>
              </w:rPr>
              <w:t>11.1</w:t>
            </w:r>
            <w:r w:rsidRPr="00AB2686">
              <w:rPr>
                <w:b/>
                <w:bCs/>
                <w:i/>
                <w:iCs/>
                <w:color w:val="000066"/>
              </w:rPr>
              <w:t>0</w:t>
            </w:r>
            <w:r w:rsidRPr="00AB2686">
              <w:rPr>
                <w:b/>
                <w:bCs/>
                <w:i/>
                <w:iCs/>
                <w:color w:val="000066"/>
                <w:lang w:val="en-US"/>
              </w:rPr>
              <w:t xml:space="preserve"> – 11.4</w:t>
            </w:r>
            <w:r w:rsidRPr="00AB2686">
              <w:rPr>
                <w:b/>
                <w:bCs/>
                <w:i/>
                <w:iCs/>
                <w:color w:val="000066"/>
              </w:rPr>
              <w:t>0</w:t>
            </w:r>
          </w:p>
          <w:p w:rsidR="00E97E93" w:rsidRPr="00AB2686" w:rsidRDefault="00E97E93" w:rsidP="00AB2686">
            <w:pPr>
              <w:rPr>
                <w:b/>
                <w:bCs/>
                <w:i/>
                <w:iCs/>
                <w:color w:val="000066"/>
              </w:rPr>
            </w:pPr>
            <w:r w:rsidRPr="00AB2686">
              <w:rPr>
                <w:b/>
                <w:bCs/>
                <w:i/>
                <w:iCs/>
                <w:color w:val="000066"/>
              </w:rPr>
              <w:t>3</w:t>
            </w:r>
            <w:r w:rsidRPr="00AB2686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AB2686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94489B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94489B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CF769F" w:rsidRDefault="00E97E93" w:rsidP="0034507C">
            <w:pPr>
              <w:rPr>
                <w:b/>
                <w:bCs/>
                <w:i/>
                <w:iCs/>
                <w:color w:val="000066"/>
              </w:rPr>
            </w:pPr>
            <w:r w:rsidRPr="00CF769F">
              <w:rPr>
                <w:b/>
                <w:bCs/>
                <w:i/>
                <w:iCs/>
                <w:color w:val="000066"/>
              </w:rPr>
              <w:t>А.Н. Гребенюк (</w:t>
            </w:r>
            <w:r>
              <w:rPr>
                <w:b/>
                <w:bCs/>
                <w:i/>
                <w:iCs/>
                <w:color w:val="000066"/>
              </w:rPr>
              <w:t xml:space="preserve">ООО "Специальная и Медицинская Техника",  Военно-медицинская академия им.С.М.Кирова МО РФ, </w:t>
            </w:r>
            <w:r w:rsidRPr="00CF769F">
              <w:rPr>
                <w:b/>
                <w:bCs/>
                <w:i/>
                <w:iCs/>
                <w:color w:val="000066"/>
              </w:rPr>
              <w:t xml:space="preserve">Санкт-Петербург, Россия) </w:t>
            </w:r>
            <w:r w:rsidRPr="00AB5454">
              <w:rPr>
                <w:b/>
                <w:bCs/>
                <w:color w:val="000066"/>
              </w:rPr>
              <w:t>«РАДИОСЕНСИБИЛИЗАТОРЫ И РАДИОПРОТЕКТОРЫ В ЛУЧЕВОЙ ТЕРАПИИ»</w:t>
            </w:r>
          </w:p>
          <w:p w:rsidR="00E97E93" w:rsidRPr="00414F3C" w:rsidRDefault="00E97E93" w:rsidP="008208F2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A22745"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</w:rPr>
              <w:t>1</w:t>
            </w:r>
            <w:r w:rsidRPr="00A22745">
              <w:rPr>
                <w:b/>
                <w:bCs/>
                <w:i/>
                <w:iCs/>
                <w:color w:val="000066"/>
              </w:rPr>
              <w:t>.</w:t>
            </w:r>
            <w:r w:rsidRPr="002D78DE">
              <w:rPr>
                <w:b/>
                <w:bCs/>
                <w:i/>
                <w:iCs/>
                <w:color w:val="000066"/>
              </w:rPr>
              <w:t>45</w:t>
            </w:r>
            <w:r w:rsidRPr="00EA2533">
              <w:rPr>
                <w:b/>
                <w:bCs/>
                <w:i/>
                <w:iCs/>
                <w:color w:val="000066"/>
              </w:rPr>
              <w:t> – 1</w:t>
            </w:r>
            <w:r w:rsidRPr="002D78DE"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</w:rPr>
              <w:t>.</w:t>
            </w:r>
            <w:r w:rsidRPr="002D78DE">
              <w:rPr>
                <w:b/>
                <w:bCs/>
                <w:i/>
                <w:iCs/>
                <w:color w:val="000066"/>
              </w:rPr>
              <w:t>05</w:t>
            </w:r>
          </w:p>
          <w:p w:rsidR="00E97E93" w:rsidRPr="002D78DE" w:rsidRDefault="00E97E93" w:rsidP="0029635E">
            <w:pPr>
              <w:rPr>
                <w:b/>
                <w:bCs/>
                <w:i/>
                <w:iCs/>
                <w:color w:val="000066"/>
              </w:rPr>
            </w:pPr>
            <w:r w:rsidRPr="002D78DE"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</w:rPr>
              <w:t>0 мин</w:t>
            </w:r>
          </w:p>
          <w:p w:rsidR="00E97E93" w:rsidRPr="002D78DE" w:rsidRDefault="00E97E93" w:rsidP="0029635E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4378D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Перерыв на кофе</w:t>
            </w:r>
            <w:r w:rsidRPr="004378D3">
              <w:rPr>
                <w:b/>
                <w:bCs/>
                <w:i/>
                <w:iCs/>
                <w:color w:val="000066"/>
              </w:rPr>
              <w:t xml:space="preserve"> (постерная сессия)</w:t>
            </w: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2D78DE">
              <w:rPr>
                <w:b/>
                <w:bCs/>
                <w:i/>
                <w:iCs/>
                <w:color w:val="000066"/>
              </w:rPr>
              <w:t>12.05 – 12.</w:t>
            </w:r>
            <w:r>
              <w:rPr>
                <w:b/>
                <w:bCs/>
                <w:i/>
                <w:iCs/>
                <w:color w:val="000066"/>
              </w:rPr>
              <w:t>30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2D78DE"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AF50F9" w:rsidRDefault="00E97E93" w:rsidP="00CF769F">
            <w:pPr>
              <w:rPr>
                <w:b/>
                <w:bCs/>
                <w:color w:val="000066"/>
              </w:rPr>
            </w:pPr>
            <w:r w:rsidRPr="00CF769F">
              <w:rPr>
                <w:b/>
                <w:bCs/>
                <w:i/>
                <w:iCs/>
                <w:color w:val="000066"/>
              </w:rPr>
              <w:t>И.А. Замулаева (</w:t>
            </w:r>
            <w:r w:rsidRPr="00D842CA">
              <w:rPr>
                <w:b/>
                <w:bCs/>
                <w:i/>
                <w:iCs/>
                <w:color w:val="000066"/>
              </w:rPr>
              <w:t>МРНЦ им.А.Ф.Цыба Минздрава РФ, Обнинск, Россия</w:t>
            </w:r>
            <w:r w:rsidRPr="00AF50F9">
              <w:rPr>
                <w:b/>
                <w:bCs/>
                <w:color w:val="000066"/>
              </w:rPr>
              <w:t xml:space="preserve">) «РАДИОРЕЗИСТЕНТНОСТЬ ОПУХОЛЕВЫХ СТВОЛОВЫХ КЛЕТОК – </w:t>
            </w:r>
          </w:p>
          <w:p w:rsidR="00E97E93" w:rsidRPr="00AF50F9" w:rsidRDefault="00E97E93" w:rsidP="00CF769F">
            <w:pPr>
              <w:rPr>
                <w:b/>
                <w:bCs/>
                <w:color w:val="000066"/>
              </w:rPr>
            </w:pPr>
            <w:r w:rsidRPr="00AF50F9">
              <w:rPr>
                <w:b/>
                <w:bCs/>
                <w:color w:val="000066"/>
              </w:rPr>
              <w:t>ОДНА ИЗ КЛЮЧЕВЫХ ПРОБЛЕМ РАДИАЦИОННОЙ ОНКОЛОГИИ»</w:t>
            </w:r>
          </w:p>
          <w:p w:rsidR="00E97E93" w:rsidRPr="0068578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414F3C" w:rsidRDefault="00E97E93" w:rsidP="0094489B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414F3C" w:rsidRDefault="00E97E93" w:rsidP="0094489B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2060"/>
              </w:rPr>
              <w:t>13.</w:t>
            </w:r>
            <w:r>
              <w:rPr>
                <w:b/>
                <w:bCs/>
                <w:i/>
                <w:iCs/>
                <w:color w:val="002060"/>
              </w:rPr>
              <w:t>00</w:t>
            </w:r>
            <w:r w:rsidRPr="00EA2533">
              <w:rPr>
                <w:b/>
                <w:bCs/>
                <w:i/>
                <w:iCs/>
                <w:color w:val="002060"/>
              </w:rPr>
              <w:t xml:space="preserve"> – 1</w:t>
            </w:r>
            <w:r>
              <w:rPr>
                <w:b/>
                <w:bCs/>
                <w:i/>
                <w:iCs/>
                <w:color w:val="002060"/>
              </w:rPr>
              <w:t>4</w:t>
            </w:r>
            <w:r w:rsidRPr="00EA2533">
              <w:rPr>
                <w:b/>
                <w:bCs/>
                <w:i/>
                <w:iCs/>
                <w:color w:val="002060"/>
              </w:rPr>
              <w:t>.</w:t>
            </w:r>
            <w:r>
              <w:rPr>
                <w:b/>
                <w:bCs/>
                <w:i/>
                <w:iCs/>
                <w:color w:val="002060"/>
              </w:rPr>
              <w:t>30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Обед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B11E4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 xml:space="preserve">Председатели: </w:t>
            </w:r>
            <w:r w:rsidRPr="00B11E4C">
              <w:rPr>
                <w:b/>
                <w:bCs/>
                <w:i/>
                <w:iCs/>
                <w:color w:val="000066"/>
              </w:rPr>
              <w:t>А.Н.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B11E4C">
              <w:rPr>
                <w:b/>
                <w:bCs/>
                <w:i/>
                <w:iCs/>
                <w:color w:val="000066"/>
              </w:rPr>
              <w:t>Гребенюк</w:t>
            </w:r>
            <w:r>
              <w:rPr>
                <w:b/>
                <w:bCs/>
                <w:i/>
                <w:iCs/>
                <w:color w:val="000066"/>
              </w:rPr>
              <w:t>, А.С. Штемберг</w:t>
            </w:r>
          </w:p>
          <w:p w:rsidR="00E97E93" w:rsidRPr="00B11E4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762D4A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4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3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</w:p>
          <w:p w:rsidR="00E97E93" w:rsidRDefault="00E97E93" w:rsidP="00762D4A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EC18D6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EC18D6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Default="00E97E93" w:rsidP="00EC18D6">
            <w:pPr>
              <w:rPr>
                <w:b/>
                <w:bCs/>
                <w:color w:val="000066"/>
              </w:rPr>
            </w:pPr>
            <w:r w:rsidRPr="00CF769F">
              <w:rPr>
                <w:b/>
                <w:bCs/>
                <w:i/>
                <w:iCs/>
                <w:color w:val="000066"/>
              </w:rPr>
              <w:t xml:space="preserve">В.Г. Зайнуллин (Институт биологии Коми НЦ УрО РАН,  Сыктывкар, Россия) </w:t>
            </w:r>
            <w:r w:rsidRPr="00AF50F9">
              <w:rPr>
                <w:b/>
                <w:bCs/>
                <w:color w:val="000066"/>
              </w:rPr>
              <w:t xml:space="preserve">«МЕХАНИЗМЫ РЕАКЦИИ ГЕНОТИПА НА ОБЛУЧЕНИЕ </w:t>
            </w:r>
          </w:p>
          <w:p w:rsidR="00E97E93" w:rsidRPr="00AF50F9" w:rsidRDefault="00E97E93" w:rsidP="00EC18D6">
            <w:pPr>
              <w:rPr>
                <w:b/>
                <w:bCs/>
                <w:color w:val="000066"/>
              </w:rPr>
            </w:pPr>
            <w:r w:rsidRPr="00AF50F9">
              <w:rPr>
                <w:b/>
                <w:bCs/>
                <w:color w:val="000066"/>
              </w:rPr>
              <w:t>В МАЛЫХ ДОЗАХ»</w:t>
            </w:r>
          </w:p>
          <w:p w:rsidR="00E97E93" w:rsidRPr="00414F3C" w:rsidRDefault="00E97E93" w:rsidP="00EC18D6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414F3C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35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Default="00E97E93" w:rsidP="00D842CA">
            <w:pPr>
              <w:rPr>
                <w:b/>
                <w:bCs/>
                <w:caps/>
                <w:color w:val="000066"/>
              </w:rPr>
            </w:pPr>
            <w:r w:rsidRPr="00CF769F">
              <w:rPr>
                <w:b/>
                <w:bCs/>
                <w:i/>
                <w:iCs/>
                <w:color w:val="000066"/>
              </w:rPr>
              <w:t>В.Ю. Нугис (ФМБЦ им.А.И.Бурназяна</w:t>
            </w:r>
            <w:r w:rsidRPr="00D842CA">
              <w:rPr>
                <w:b/>
                <w:bCs/>
                <w:i/>
                <w:iCs/>
                <w:color w:val="000066"/>
              </w:rPr>
              <w:t xml:space="preserve"> ФМБА России</w:t>
            </w:r>
            <w:r w:rsidRPr="00CF769F">
              <w:rPr>
                <w:b/>
                <w:bCs/>
                <w:i/>
                <w:iCs/>
                <w:color w:val="000066"/>
              </w:rPr>
              <w:t>, Москва, Россия)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CF769F"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AF50F9">
              <w:rPr>
                <w:b/>
                <w:bCs/>
                <w:color w:val="000066"/>
              </w:rPr>
              <w:t>«</w:t>
            </w:r>
            <w:r w:rsidRPr="00AF50F9">
              <w:rPr>
                <w:b/>
                <w:bCs/>
                <w:caps/>
                <w:color w:val="000066"/>
              </w:rPr>
              <w:t xml:space="preserve">индикация дозы </w:t>
            </w:r>
          </w:p>
          <w:p w:rsidR="00E97E93" w:rsidRPr="00AF50F9" w:rsidRDefault="00E97E93" w:rsidP="00D842CA">
            <w:pPr>
              <w:rPr>
                <w:b/>
                <w:bCs/>
                <w:caps/>
                <w:color w:val="000066"/>
              </w:rPr>
            </w:pPr>
            <w:r w:rsidRPr="00AF50F9">
              <w:rPr>
                <w:b/>
                <w:bCs/>
                <w:caps/>
                <w:color w:val="000066"/>
              </w:rPr>
              <w:t>по частотам хромосомных аберраций:</w:t>
            </w:r>
          </w:p>
          <w:p w:rsidR="00E97E93" w:rsidRPr="00AF50F9" w:rsidRDefault="00E97E93" w:rsidP="00D842CA">
            <w:pPr>
              <w:rPr>
                <w:b/>
                <w:bCs/>
                <w:color w:val="000066"/>
              </w:rPr>
            </w:pPr>
            <w:r w:rsidRPr="00AF50F9">
              <w:rPr>
                <w:b/>
                <w:bCs/>
                <w:caps/>
                <w:color w:val="000066"/>
              </w:rPr>
              <w:t>современное состояние проблемы</w:t>
            </w:r>
            <w:r w:rsidRPr="00AF50F9">
              <w:rPr>
                <w:b/>
                <w:bCs/>
                <w:color w:val="000066"/>
              </w:rPr>
              <w:t>»</w:t>
            </w:r>
          </w:p>
          <w:p w:rsidR="00E97E93" w:rsidRPr="00414F3C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620D3C">
              <w:rPr>
                <w:b/>
                <w:bCs/>
                <w:i/>
                <w:iCs/>
                <w:color w:val="000066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620D3C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40</w:t>
            </w:r>
            <w:r w:rsidRPr="00620D3C">
              <w:rPr>
                <w:b/>
                <w:bCs/>
                <w:i/>
                <w:iCs/>
                <w:color w:val="000066"/>
              </w:rPr>
              <w:t xml:space="preserve"> – 16.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620D3C">
              <w:rPr>
                <w:b/>
                <w:bCs/>
                <w:i/>
                <w:iCs/>
                <w:color w:val="000066"/>
              </w:rPr>
              <w:t>0</w:t>
            </w:r>
          </w:p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20</w:t>
            </w:r>
            <w:r w:rsidRPr="00620D3C">
              <w:rPr>
                <w:b/>
                <w:bCs/>
                <w:i/>
                <w:iCs/>
                <w:color w:val="000066"/>
              </w:rPr>
              <w:t xml:space="preserve"> мин</w:t>
            </w:r>
          </w:p>
        </w:tc>
        <w:tc>
          <w:tcPr>
            <w:tcW w:w="6095" w:type="dxa"/>
          </w:tcPr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620D3C">
              <w:rPr>
                <w:b/>
                <w:bCs/>
                <w:i/>
                <w:iCs/>
                <w:color w:val="000066"/>
              </w:rPr>
              <w:t>Перерыв на кофе (постерная сессия)</w:t>
            </w:r>
          </w:p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620D3C">
              <w:rPr>
                <w:b/>
                <w:bCs/>
                <w:i/>
                <w:iCs/>
                <w:color w:val="000066"/>
              </w:rPr>
              <w:t>16.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620D3C">
              <w:rPr>
                <w:b/>
                <w:bCs/>
                <w:i/>
                <w:iCs/>
                <w:color w:val="000066"/>
              </w:rPr>
              <w:t>0 – 18.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620D3C">
              <w:rPr>
                <w:b/>
                <w:bCs/>
                <w:i/>
                <w:iCs/>
                <w:color w:val="000066"/>
              </w:rPr>
              <w:t>0</w:t>
            </w:r>
          </w:p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620D3C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  <w:p w:rsidR="00E97E93" w:rsidRPr="00620D3C" w:rsidRDefault="00E97E93" w:rsidP="00B11E4C">
            <w:pPr>
              <w:rPr>
                <w:b/>
                <w:bCs/>
                <w:i/>
                <w:iCs/>
                <w:color w:val="000066"/>
              </w:rPr>
            </w:pPr>
            <w:r w:rsidRPr="00620D3C">
              <w:rPr>
                <w:b/>
                <w:bCs/>
                <w:i/>
                <w:iCs/>
                <w:color w:val="000066"/>
              </w:rPr>
              <w:t>Экскурсия ЛРБ ОИЯИ / Дубна</w:t>
            </w:r>
          </w:p>
        </w:tc>
      </w:tr>
    </w:tbl>
    <w:p w:rsidR="00E97E93" w:rsidRPr="00E7478F" w:rsidRDefault="00E97E93" w:rsidP="003C56FF">
      <w:pPr>
        <w:rPr>
          <w:b/>
          <w:bCs/>
          <w:i/>
          <w:iCs/>
          <w:color w:val="000066"/>
          <w:u w:val="single"/>
        </w:rPr>
      </w:pPr>
    </w:p>
    <w:p w:rsidR="00E97E93" w:rsidRPr="00B11E4C" w:rsidRDefault="00E97E93" w:rsidP="003C56FF">
      <w:pPr>
        <w:rPr>
          <w:b/>
          <w:bCs/>
          <w:i/>
          <w:iCs/>
          <w:color w:val="000066"/>
          <w:u w:val="single"/>
        </w:rPr>
      </w:pPr>
      <w:r>
        <w:rPr>
          <w:b/>
          <w:bCs/>
          <w:i/>
          <w:iCs/>
          <w:color w:val="000066"/>
          <w:u w:val="single"/>
        </w:rPr>
        <w:t>Пятница</w:t>
      </w:r>
      <w:r w:rsidRPr="001E0522">
        <w:rPr>
          <w:b/>
          <w:bCs/>
          <w:i/>
          <w:iCs/>
          <w:color w:val="000066"/>
          <w:u w:val="single"/>
          <w:lang w:val="en-US"/>
        </w:rPr>
        <w:t xml:space="preserve">, </w:t>
      </w:r>
      <w:r>
        <w:rPr>
          <w:b/>
          <w:bCs/>
          <w:i/>
          <w:iCs/>
          <w:color w:val="000066"/>
          <w:u w:val="single"/>
        </w:rPr>
        <w:t>30 октября</w:t>
      </w:r>
      <w:r w:rsidRPr="001E0522">
        <w:rPr>
          <w:b/>
          <w:bCs/>
          <w:i/>
          <w:iCs/>
          <w:color w:val="000066"/>
          <w:u w:val="single"/>
          <w:lang w:val="en-US"/>
        </w:rPr>
        <w:t xml:space="preserve"> 201</w:t>
      </w:r>
      <w:r>
        <w:rPr>
          <w:b/>
          <w:bCs/>
          <w:i/>
          <w:iCs/>
          <w:color w:val="000066"/>
          <w:u w:val="single"/>
        </w:rPr>
        <w:t>5</w:t>
      </w:r>
    </w:p>
    <w:p w:rsidR="00E97E93" w:rsidRPr="001E0522" w:rsidRDefault="00E97E93" w:rsidP="003C56FF">
      <w:pPr>
        <w:rPr>
          <w:b/>
          <w:bCs/>
          <w:i/>
          <w:iCs/>
          <w:color w:val="000066"/>
          <w:u w:val="single"/>
        </w:rPr>
      </w:pPr>
    </w:p>
    <w:tbl>
      <w:tblPr>
        <w:tblW w:w="7655" w:type="dxa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6095"/>
      </w:tblGrid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color w:val="000066"/>
                <w:sz w:val="14"/>
                <w:szCs w:val="14"/>
              </w:rPr>
            </w:pPr>
          </w:p>
        </w:tc>
      </w:tr>
      <w:tr w:rsidR="00E97E93" w:rsidRPr="006E7577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6E7577" w:rsidRDefault="00E97E93" w:rsidP="006E7577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Председатели</w:t>
            </w:r>
            <w:r w:rsidRPr="006E7577">
              <w:rPr>
                <w:b/>
                <w:bCs/>
                <w:i/>
                <w:iCs/>
                <w:color w:val="000066"/>
              </w:rPr>
              <w:t xml:space="preserve">: </w:t>
            </w:r>
            <w:r>
              <w:rPr>
                <w:b/>
                <w:bCs/>
                <w:i/>
                <w:iCs/>
                <w:color w:val="000066"/>
              </w:rPr>
              <w:t>А</w:t>
            </w:r>
            <w:r w:rsidRPr="006E7577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Ю</w:t>
            </w:r>
            <w:r w:rsidRPr="006E7577">
              <w:rPr>
                <w:b/>
                <w:bCs/>
                <w:i/>
                <w:iCs/>
                <w:color w:val="000066"/>
              </w:rPr>
              <w:t xml:space="preserve">. </w:t>
            </w:r>
            <w:r>
              <w:rPr>
                <w:b/>
                <w:bCs/>
                <w:i/>
                <w:iCs/>
                <w:color w:val="000066"/>
              </w:rPr>
              <w:t>Розанов</w:t>
            </w:r>
            <w:r w:rsidRPr="006E7577">
              <w:rPr>
                <w:b/>
                <w:bCs/>
                <w:i/>
                <w:iCs/>
                <w:color w:val="000066"/>
              </w:rPr>
              <w:t xml:space="preserve">,  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E</w:t>
            </w:r>
            <w:r w:rsidRPr="006E7577">
              <w:rPr>
                <w:b/>
                <w:bCs/>
                <w:i/>
                <w:iCs/>
                <w:color w:val="000066"/>
              </w:rPr>
              <w:t xml:space="preserve">. 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Di</w:t>
            </w:r>
            <w:r w:rsidRPr="006E7577"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Mauro</w:t>
            </w:r>
          </w:p>
        </w:tc>
      </w:tr>
      <w:tr w:rsidR="00E97E93" w:rsidRPr="006E7577">
        <w:trPr>
          <w:cantSplit/>
        </w:trPr>
        <w:tc>
          <w:tcPr>
            <w:tcW w:w="1560" w:type="dxa"/>
          </w:tcPr>
          <w:p w:rsidR="00E97E93" w:rsidRPr="006E7577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6E7577" w:rsidRDefault="00E97E93" w:rsidP="00B37325">
            <w:pPr>
              <w:rPr>
                <w:b/>
                <w:bCs/>
                <w:color w:val="000066"/>
                <w:sz w:val="14"/>
                <w:szCs w:val="14"/>
              </w:rPr>
            </w:pPr>
          </w:p>
        </w:tc>
      </w:tr>
      <w:tr w:rsidR="00E97E93" w:rsidRPr="00DD16D2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6E7577">
              <w:rPr>
                <w:b/>
                <w:bCs/>
                <w:i/>
                <w:iCs/>
                <w:color w:val="000066"/>
                <w:lang w:val="en-US"/>
              </w:rPr>
              <w:t>09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 w:rsidRPr="006E7577">
              <w:rPr>
                <w:b/>
                <w:bCs/>
                <w:i/>
                <w:iCs/>
                <w:color w:val="000066"/>
                <w:lang w:val="en-US"/>
              </w:rPr>
              <w:t>3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6E7577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 w:rsidRPr="006E7577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 w:rsidRPr="006E7577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 w:rsidRPr="006E7577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6E7577">
              <w:rPr>
                <w:b/>
                <w:bCs/>
                <w:i/>
                <w:iCs/>
                <w:color w:val="000066"/>
                <w:lang w:val="en-US"/>
              </w:rPr>
              <w:t xml:space="preserve">30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Pr="00B11E4C" w:rsidRDefault="00E97E93" w:rsidP="00B11E4C">
            <w:pPr>
              <w:rPr>
                <w:caps/>
                <w:lang w:val="en-US"/>
              </w:rPr>
            </w:pPr>
            <w:r>
              <w:rPr>
                <w:b/>
                <w:bCs/>
                <w:i/>
                <w:iCs/>
                <w:color w:val="000066"/>
                <w:lang w:val="en-US"/>
              </w:rPr>
              <w:t xml:space="preserve">R. </w:t>
            </w:r>
            <w:r w:rsidRPr="00AB2686">
              <w:rPr>
                <w:b/>
                <w:bCs/>
                <w:i/>
                <w:iCs/>
                <w:color w:val="000066"/>
                <w:lang w:val="en-US"/>
              </w:rPr>
              <w:t>Hoover (Athens State University, Alabama, USA)</w:t>
            </w:r>
            <w:r w:rsidRPr="00B11E4C">
              <w:rPr>
                <w:b/>
                <w:bCs/>
                <w:color w:val="000066"/>
                <w:lang w:val="en-US"/>
              </w:rPr>
              <w:t xml:space="preserve"> </w:t>
            </w:r>
            <w:r w:rsidRPr="00AB2686">
              <w:rPr>
                <w:b/>
                <w:bCs/>
                <w:color w:val="000066"/>
                <w:lang w:val="en-US"/>
              </w:rPr>
              <w:t>«</w:t>
            </w:r>
            <w:r w:rsidRPr="00AB2686">
              <w:rPr>
                <w:b/>
                <w:bCs/>
                <w:caps/>
                <w:color w:val="000066"/>
                <w:lang w:val="en-US"/>
              </w:rPr>
              <w:t>Perspectives in Astrobiology</w:t>
            </w:r>
            <w:r w:rsidRPr="00AB2686">
              <w:rPr>
                <w:b/>
                <w:bCs/>
                <w:color w:val="000066"/>
                <w:lang w:val="en-US"/>
              </w:rPr>
              <w:t>»</w:t>
            </w:r>
          </w:p>
          <w:p w:rsidR="00E97E93" w:rsidRPr="00B11E4C" w:rsidRDefault="00E97E93" w:rsidP="00B37325">
            <w:pPr>
              <w:rPr>
                <w:color w:val="000066"/>
                <w:lang w:val="en-US"/>
              </w:rPr>
            </w:pPr>
          </w:p>
        </w:tc>
      </w:tr>
      <w:tr w:rsidR="00E97E93" w:rsidRPr="00DD16D2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05 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>35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037341">
              <w:rPr>
                <w:b/>
                <w:bCs/>
                <w:i/>
                <w:iCs/>
                <w:color w:val="000066"/>
                <w:lang w:val="en-US"/>
              </w:rPr>
              <w:t xml:space="preserve">30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Pr="00B11E4C" w:rsidRDefault="00E97E93" w:rsidP="00B11E4C">
            <w:pPr>
              <w:rPr>
                <w:lang w:val="en-US"/>
              </w:rPr>
            </w:pPr>
            <w:r w:rsidRPr="00AB2686">
              <w:rPr>
                <w:b/>
                <w:bCs/>
                <w:i/>
                <w:iCs/>
                <w:color w:val="000066"/>
                <w:lang w:val="en-US"/>
              </w:rPr>
              <w:t>E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 w:rsidRPr="00AB2686">
              <w:rPr>
                <w:b/>
                <w:bCs/>
                <w:i/>
                <w:iCs/>
                <w:color w:val="000066"/>
                <w:lang w:val="en-US"/>
              </w:rPr>
              <w:t xml:space="preserve"> Di Mauro (Dipartimento di Biologia  e Biotecnologie "Charles Darwin" Università "La Sapienza", Roma, Italy)</w:t>
            </w:r>
            <w:r w:rsidRPr="00AB2686">
              <w:rPr>
                <w:b/>
                <w:bCs/>
                <w:color w:val="000066"/>
                <w:lang w:val="en-US"/>
              </w:rPr>
              <w:t xml:space="preserve"> «</w:t>
            </w:r>
            <w:r w:rsidRPr="00AB2686">
              <w:rPr>
                <w:b/>
                <w:bCs/>
                <w:caps/>
                <w:color w:val="000066"/>
                <w:lang w:val="en-US"/>
              </w:rPr>
              <w:t>Origin of life made closer at Dubna Accelerator</w:t>
            </w:r>
            <w:r w:rsidRPr="00AB2686">
              <w:rPr>
                <w:b/>
                <w:bCs/>
                <w:color w:val="000066"/>
                <w:lang w:val="en-US"/>
              </w:rPr>
              <w:t>s»</w:t>
            </w:r>
            <w:r w:rsidRPr="00B11E4C">
              <w:rPr>
                <w:b/>
                <w:bCs/>
                <w:color w:val="000066"/>
                <w:lang w:val="en-US"/>
              </w:rPr>
              <w:t xml:space="preserve"> </w:t>
            </w:r>
          </w:p>
          <w:p w:rsidR="00E97E93" w:rsidRPr="00B11E4C" w:rsidRDefault="00E97E93" w:rsidP="00B37325">
            <w:pPr>
              <w:rPr>
                <w:color w:val="000066"/>
                <w:lang w:val="en-US"/>
              </w:rPr>
            </w:pPr>
          </w:p>
        </w:tc>
      </w:tr>
      <w:tr w:rsidR="00E97E93" w:rsidRPr="004D1743">
        <w:trPr>
          <w:cantSplit/>
        </w:trPr>
        <w:tc>
          <w:tcPr>
            <w:tcW w:w="1560" w:type="dxa"/>
          </w:tcPr>
          <w:p w:rsidR="00E97E93" w:rsidRPr="00B37325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40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10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 xml:space="preserve">30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4D1743">
              <w:rPr>
                <w:b/>
                <w:bCs/>
                <w:i/>
                <w:iCs/>
                <w:color w:val="000066"/>
              </w:rPr>
              <w:t>М.М. Астафьева (</w:t>
            </w:r>
            <w:r w:rsidRPr="003D0C28">
              <w:rPr>
                <w:b/>
                <w:bCs/>
                <w:i/>
                <w:iCs/>
                <w:color w:val="000066"/>
              </w:rPr>
              <w:t>Палеонтологический институт</w:t>
            </w:r>
          </w:p>
          <w:p w:rsidR="00E97E93" w:rsidRDefault="00E97E93" w:rsidP="00B37325">
            <w:pPr>
              <w:rPr>
                <w:b/>
                <w:bCs/>
                <w:caps/>
                <w:color w:val="000066"/>
              </w:rPr>
            </w:pPr>
            <w:r w:rsidRPr="003D0C28">
              <w:rPr>
                <w:b/>
                <w:bCs/>
                <w:i/>
                <w:iCs/>
                <w:color w:val="000066"/>
              </w:rPr>
              <w:t xml:space="preserve"> им. А.А. Борисяка РАН</w:t>
            </w:r>
            <w:r w:rsidRPr="00CF769F">
              <w:rPr>
                <w:b/>
                <w:bCs/>
                <w:i/>
                <w:iCs/>
                <w:color w:val="000066"/>
              </w:rPr>
              <w:t>, Москва, Россия</w:t>
            </w:r>
            <w:r w:rsidRPr="004D1743">
              <w:rPr>
                <w:b/>
                <w:bCs/>
                <w:i/>
                <w:iCs/>
                <w:color w:val="000066"/>
              </w:rPr>
              <w:t>)</w:t>
            </w:r>
            <w:r w:rsidRPr="004D1743">
              <w:rPr>
                <w:b/>
                <w:bCs/>
                <w:color w:val="000066"/>
              </w:rPr>
              <w:t xml:space="preserve"> </w:t>
            </w:r>
            <w:r>
              <w:rPr>
                <w:b/>
                <w:bCs/>
                <w:color w:val="000066"/>
              </w:rPr>
              <w:t>«</w:t>
            </w:r>
            <w:r w:rsidRPr="00620D3C">
              <w:rPr>
                <w:b/>
                <w:bCs/>
                <w:caps/>
                <w:color w:val="000066"/>
              </w:rPr>
              <w:t xml:space="preserve">Раннепротерозойская жизнь </w:t>
            </w:r>
          </w:p>
          <w:p w:rsidR="00E97E93" w:rsidRPr="004D1743" w:rsidRDefault="00E97E93" w:rsidP="00B37325">
            <w:pPr>
              <w:rPr>
                <w:b/>
                <w:bCs/>
                <w:color w:val="000066"/>
              </w:rPr>
            </w:pPr>
            <w:r w:rsidRPr="00620D3C">
              <w:rPr>
                <w:b/>
                <w:bCs/>
                <w:caps/>
                <w:color w:val="000066"/>
              </w:rPr>
              <w:t>и фосфориты Земли</w:t>
            </w:r>
            <w:r>
              <w:rPr>
                <w:b/>
                <w:bCs/>
                <w:color w:val="000066"/>
              </w:rPr>
              <w:t>»</w:t>
            </w:r>
            <w:r w:rsidRPr="004D1743">
              <w:rPr>
                <w:b/>
                <w:bCs/>
                <w:color w:val="000066"/>
              </w:rPr>
              <w:t xml:space="preserve"> </w:t>
            </w:r>
          </w:p>
          <w:p w:rsidR="00E97E93" w:rsidRPr="004D1743" w:rsidRDefault="00E97E93" w:rsidP="00B37325">
            <w:pPr>
              <w:rPr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3F691C">
            <w:pPr>
              <w:rPr>
                <w:b/>
                <w:bCs/>
                <w:i/>
                <w:iCs/>
                <w:color w:val="000066"/>
              </w:rPr>
            </w:pPr>
            <w:r w:rsidRPr="00A22745"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</w:rPr>
              <w:t>1</w:t>
            </w:r>
            <w:r w:rsidRPr="00A22745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15</w:t>
            </w:r>
            <w:r w:rsidRPr="00EA2533">
              <w:rPr>
                <w:b/>
                <w:bCs/>
                <w:i/>
                <w:iCs/>
                <w:color w:val="000066"/>
              </w:rPr>
              <w:t> – 1</w:t>
            </w:r>
            <w:r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35</w:t>
            </w:r>
          </w:p>
          <w:p w:rsidR="00E97E93" w:rsidRDefault="00E97E93" w:rsidP="003F691C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 xml:space="preserve">20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  <w:p w:rsidR="00E97E93" w:rsidRPr="00EA2533" w:rsidRDefault="00E97E93" w:rsidP="003F691C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EA2533" w:rsidRDefault="00E97E93" w:rsidP="003F691C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Перерыв на кофе</w:t>
            </w:r>
          </w:p>
        </w:tc>
      </w:tr>
      <w:tr w:rsidR="00E97E93" w:rsidRPr="004D1743">
        <w:trPr>
          <w:cantSplit/>
        </w:trPr>
        <w:tc>
          <w:tcPr>
            <w:tcW w:w="1560" w:type="dxa"/>
          </w:tcPr>
          <w:p w:rsidR="00E97E93" w:rsidRPr="00B37325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1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35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05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 xml:space="preserve">30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color w:val="000066"/>
              </w:rPr>
            </w:pPr>
            <w:r w:rsidRPr="006877BA">
              <w:rPr>
                <w:b/>
                <w:bCs/>
                <w:i/>
                <w:iCs/>
                <w:color w:val="000066"/>
              </w:rPr>
              <w:t>В.С. Чепцов (ф-т почвоведения МГУ</w:t>
            </w:r>
            <w:r w:rsidRPr="00CF769F">
              <w:rPr>
                <w:b/>
                <w:bCs/>
                <w:i/>
                <w:iCs/>
                <w:color w:val="000066"/>
              </w:rPr>
              <w:t>, Москва, Россия</w:t>
            </w:r>
            <w:r w:rsidRPr="006877BA">
              <w:rPr>
                <w:b/>
                <w:bCs/>
                <w:i/>
                <w:iCs/>
                <w:color w:val="000066"/>
              </w:rPr>
              <w:t xml:space="preserve">), </w:t>
            </w:r>
            <w:r>
              <w:rPr>
                <w:b/>
                <w:bCs/>
                <w:color w:val="000066"/>
              </w:rPr>
              <w:t>«</w:t>
            </w:r>
            <w:r w:rsidRPr="00620D3C">
              <w:rPr>
                <w:b/>
                <w:bCs/>
                <w:caps/>
                <w:color w:val="000066"/>
              </w:rPr>
              <w:t>Реголит Марса как среда обитания</w:t>
            </w:r>
            <w:r>
              <w:rPr>
                <w:b/>
                <w:bCs/>
                <w:color w:val="000066"/>
              </w:rPr>
              <w:t>»</w:t>
            </w:r>
            <w:r w:rsidRPr="00BA01F2">
              <w:rPr>
                <w:b/>
                <w:bCs/>
                <w:color w:val="000066"/>
              </w:rPr>
              <w:t xml:space="preserve"> </w:t>
            </w:r>
          </w:p>
          <w:p w:rsidR="00E97E93" w:rsidRPr="004D1743" w:rsidRDefault="00E97E93" w:rsidP="00B37325">
            <w:pPr>
              <w:rPr>
                <w:color w:val="000066"/>
              </w:rPr>
            </w:pPr>
          </w:p>
        </w:tc>
      </w:tr>
      <w:tr w:rsidR="00E97E93" w:rsidRPr="00B37325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10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</w:t>
            </w:r>
            <w:r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 xml:space="preserve">30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Pr="00B37325" w:rsidRDefault="00E97E93" w:rsidP="00B37325">
            <w:pPr>
              <w:rPr>
                <w:b/>
                <w:bCs/>
                <w:color w:val="000066"/>
              </w:rPr>
            </w:pPr>
            <w:r w:rsidRPr="005228E3">
              <w:rPr>
                <w:b/>
                <w:bCs/>
                <w:i/>
                <w:iCs/>
                <w:color w:val="000066"/>
              </w:rPr>
              <w:t>В</w:t>
            </w:r>
            <w:r w:rsidRPr="00B37325">
              <w:rPr>
                <w:b/>
                <w:bCs/>
                <w:i/>
                <w:iCs/>
                <w:color w:val="000066"/>
              </w:rPr>
              <w:t>.</w:t>
            </w:r>
            <w:r w:rsidRPr="005228E3">
              <w:rPr>
                <w:b/>
                <w:bCs/>
                <w:i/>
                <w:iCs/>
                <w:color w:val="000066"/>
              </w:rPr>
              <w:t>Н</w:t>
            </w:r>
            <w:r w:rsidRPr="00B37325">
              <w:rPr>
                <w:b/>
                <w:bCs/>
                <w:i/>
                <w:iCs/>
                <w:color w:val="000066"/>
              </w:rPr>
              <w:t xml:space="preserve">. </w:t>
            </w:r>
            <w:r w:rsidRPr="005228E3">
              <w:rPr>
                <w:b/>
                <w:bCs/>
                <w:i/>
                <w:iCs/>
                <w:color w:val="000066"/>
              </w:rPr>
              <w:t>Обридко</w:t>
            </w:r>
            <w:r w:rsidRPr="00B37325">
              <w:rPr>
                <w:b/>
                <w:bCs/>
                <w:i/>
                <w:iCs/>
                <w:color w:val="000066"/>
              </w:rPr>
              <w:t xml:space="preserve"> (</w:t>
            </w:r>
            <w:r w:rsidRPr="005228E3">
              <w:rPr>
                <w:b/>
                <w:bCs/>
                <w:i/>
                <w:iCs/>
                <w:color w:val="000066"/>
              </w:rPr>
              <w:t>ИЗМИРАН</w:t>
            </w:r>
            <w:r>
              <w:rPr>
                <w:b/>
                <w:bCs/>
                <w:i/>
                <w:iCs/>
                <w:color w:val="000066"/>
              </w:rPr>
              <w:t>, Троицк, Россия</w:t>
            </w:r>
            <w:r w:rsidRPr="00B37325">
              <w:rPr>
                <w:b/>
                <w:bCs/>
                <w:i/>
                <w:iCs/>
                <w:color w:val="000066"/>
              </w:rPr>
              <w:t>)</w:t>
            </w:r>
            <w:r>
              <w:rPr>
                <w:b/>
                <w:bCs/>
                <w:color w:val="000066"/>
              </w:rPr>
              <w:t xml:space="preserve"> «</w:t>
            </w:r>
            <w:r w:rsidRPr="00620D3C">
              <w:rPr>
                <w:b/>
                <w:bCs/>
                <w:caps/>
                <w:color w:val="000066"/>
              </w:rPr>
              <w:t>Космические факторы эволюции биосферы</w:t>
            </w:r>
            <w:r>
              <w:rPr>
                <w:b/>
                <w:bCs/>
                <w:color w:val="000066"/>
              </w:rPr>
              <w:t>»</w:t>
            </w:r>
            <w:r w:rsidRPr="00B37325">
              <w:rPr>
                <w:b/>
                <w:bCs/>
                <w:color w:val="000066"/>
              </w:rPr>
              <w:t xml:space="preserve"> </w:t>
            </w:r>
          </w:p>
          <w:p w:rsidR="00E97E93" w:rsidRPr="00B37325" w:rsidRDefault="00E97E93" w:rsidP="00B37325">
            <w:pPr>
              <w:rPr>
                <w:color w:val="000066"/>
              </w:rPr>
            </w:pPr>
          </w:p>
        </w:tc>
      </w:tr>
      <w:tr w:rsidR="00E97E93" w:rsidRPr="00B37325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45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–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 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15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 xml:space="preserve">30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caps/>
                <w:color w:val="000066"/>
              </w:rPr>
            </w:pPr>
            <w:r w:rsidRPr="00B37325">
              <w:rPr>
                <w:b/>
                <w:bCs/>
                <w:i/>
                <w:iCs/>
                <w:color w:val="000066"/>
              </w:rPr>
              <w:t>В.Э. Павлов</w:t>
            </w:r>
            <w:r>
              <w:rPr>
                <w:b/>
                <w:bCs/>
                <w:i/>
                <w:iCs/>
                <w:color w:val="000066"/>
              </w:rPr>
              <w:t xml:space="preserve"> (ИФЗ</w:t>
            </w:r>
            <w:r w:rsidRPr="00E62A9C">
              <w:rPr>
                <w:b/>
                <w:bCs/>
                <w:i/>
                <w:iCs/>
                <w:color w:val="000066"/>
              </w:rPr>
              <w:t xml:space="preserve"> </w:t>
            </w:r>
            <w:r>
              <w:rPr>
                <w:b/>
                <w:bCs/>
                <w:i/>
                <w:iCs/>
                <w:color w:val="000066"/>
              </w:rPr>
              <w:t>РАН</w:t>
            </w:r>
            <w:r w:rsidRPr="00CF769F">
              <w:rPr>
                <w:b/>
                <w:bCs/>
                <w:i/>
                <w:iCs/>
                <w:color w:val="000066"/>
              </w:rPr>
              <w:t>, Москва, Россия</w:t>
            </w:r>
            <w:r>
              <w:rPr>
                <w:b/>
                <w:bCs/>
                <w:i/>
                <w:iCs/>
                <w:color w:val="000066"/>
              </w:rPr>
              <w:t>)</w:t>
            </w:r>
            <w:r>
              <w:rPr>
                <w:b/>
                <w:bCs/>
                <w:color w:val="000066"/>
              </w:rPr>
              <w:t xml:space="preserve"> «</w:t>
            </w:r>
            <w:r w:rsidRPr="00620D3C">
              <w:rPr>
                <w:b/>
                <w:bCs/>
                <w:caps/>
                <w:color w:val="000066"/>
              </w:rPr>
              <w:t xml:space="preserve">Геомагнитное поле и его связь </w:t>
            </w:r>
          </w:p>
          <w:p w:rsidR="00E97E93" w:rsidRDefault="00E97E93" w:rsidP="00B37325">
            <w:pPr>
              <w:rPr>
                <w:b/>
                <w:bCs/>
                <w:color w:val="000066"/>
              </w:rPr>
            </w:pPr>
            <w:r w:rsidRPr="00620D3C">
              <w:rPr>
                <w:b/>
                <w:bCs/>
                <w:caps/>
                <w:color w:val="000066"/>
              </w:rPr>
              <w:t>с эволюцией Земли</w:t>
            </w:r>
            <w:r>
              <w:rPr>
                <w:b/>
                <w:bCs/>
                <w:color w:val="000066"/>
              </w:rPr>
              <w:t>»</w:t>
            </w:r>
            <w:r w:rsidRPr="00BA01F2">
              <w:rPr>
                <w:b/>
                <w:bCs/>
                <w:color w:val="000066"/>
              </w:rPr>
              <w:t xml:space="preserve"> </w:t>
            </w:r>
          </w:p>
          <w:p w:rsidR="00E97E93" w:rsidRPr="00B37325" w:rsidRDefault="00E97E93" w:rsidP="00B37325">
            <w:pPr>
              <w:rPr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454964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454964" w:rsidRDefault="00E97E93" w:rsidP="00B37325">
            <w:pPr>
              <w:rPr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A22745">
              <w:rPr>
                <w:b/>
                <w:bCs/>
                <w:i/>
                <w:iCs/>
                <w:color w:val="000066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A22745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2</w:t>
            </w:r>
            <w:r w:rsidRPr="00A22745">
              <w:rPr>
                <w:b/>
                <w:bCs/>
                <w:i/>
                <w:iCs/>
                <w:color w:val="000066"/>
              </w:rPr>
              <w:t>0</w:t>
            </w:r>
            <w:r w:rsidRPr="00EA2533">
              <w:rPr>
                <w:b/>
                <w:bCs/>
                <w:i/>
                <w:iCs/>
                <w:color w:val="000066"/>
              </w:rPr>
              <w:t> – 1</w:t>
            </w:r>
            <w:r>
              <w:rPr>
                <w:b/>
                <w:bCs/>
                <w:i/>
                <w:iCs/>
                <w:color w:val="000066"/>
              </w:rPr>
              <w:t>4</w:t>
            </w:r>
            <w:r w:rsidRPr="00EA2533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EA2533">
              <w:rPr>
                <w:b/>
                <w:bCs/>
                <w:i/>
                <w:iCs/>
                <w:color w:val="000066"/>
              </w:rPr>
              <w:t>0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Обед</w:t>
            </w: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191699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Pr="00620D3C" w:rsidRDefault="00E97E93" w:rsidP="00191699">
            <w:pPr>
              <w:rPr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 xml:space="preserve">Председатели: </w:t>
            </w:r>
            <w:r w:rsidRPr="00620D3C">
              <w:rPr>
                <w:b/>
                <w:bCs/>
                <w:i/>
                <w:iCs/>
                <w:color w:val="000066"/>
              </w:rPr>
              <w:t>М.М. Астафьева, R.</w:t>
            </w:r>
            <w:r w:rsidRPr="00037341"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620D3C">
              <w:rPr>
                <w:b/>
                <w:bCs/>
                <w:i/>
                <w:iCs/>
                <w:color w:val="000066"/>
              </w:rPr>
              <w:t xml:space="preserve">Hoover </w:t>
            </w:r>
          </w:p>
          <w:p w:rsidR="00E97E93" w:rsidRPr="00620D3C" w:rsidRDefault="00E97E93" w:rsidP="00191699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B11E4C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4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0 – 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</w:t>
            </w: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>0</w:t>
            </w:r>
          </w:p>
          <w:p w:rsidR="00E97E93" w:rsidRPr="00B11E4C" w:rsidRDefault="00E97E93" w:rsidP="00B37325">
            <w:pPr>
              <w:rPr>
                <w:b/>
                <w:bCs/>
                <w:i/>
                <w:iCs/>
                <w:color w:val="000066"/>
                <w:lang w:val="en-US"/>
              </w:rPr>
            </w:pPr>
            <w:r w:rsidRPr="00B11E4C">
              <w:rPr>
                <w:b/>
                <w:bCs/>
                <w:i/>
                <w:iCs/>
                <w:color w:val="000066"/>
                <w:lang w:val="en-US"/>
              </w:rPr>
              <w:t xml:space="preserve">30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color w:val="000066"/>
              </w:rPr>
            </w:pPr>
            <w:r w:rsidRPr="005228E3">
              <w:rPr>
                <w:b/>
                <w:bCs/>
                <w:i/>
                <w:iCs/>
                <w:color w:val="000066"/>
              </w:rPr>
              <w:t>В</w:t>
            </w:r>
            <w:r w:rsidRPr="00B37325">
              <w:rPr>
                <w:b/>
                <w:bCs/>
                <w:i/>
                <w:iCs/>
                <w:color w:val="000066"/>
              </w:rPr>
              <w:t>.</w:t>
            </w:r>
            <w:r w:rsidRPr="005228E3">
              <w:rPr>
                <w:b/>
                <w:bCs/>
                <w:i/>
                <w:iCs/>
                <w:color w:val="000066"/>
              </w:rPr>
              <w:t>Н</w:t>
            </w:r>
            <w:r w:rsidRPr="00B37325">
              <w:rPr>
                <w:b/>
                <w:bCs/>
                <w:i/>
                <w:iCs/>
                <w:color w:val="000066"/>
              </w:rPr>
              <w:t xml:space="preserve">. </w:t>
            </w:r>
            <w:r w:rsidRPr="005228E3">
              <w:rPr>
                <w:b/>
                <w:bCs/>
                <w:i/>
                <w:iCs/>
                <w:color w:val="000066"/>
              </w:rPr>
              <w:t>Снытников</w:t>
            </w:r>
            <w:r w:rsidRPr="00B37325">
              <w:rPr>
                <w:b/>
                <w:bCs/>
                <w:i/>
                <w:iCs/>
                <w:color w:val="000066"/>
              </w:rPr>
              <w:t xml:space="preserve"> (</w:t>
            </w:r>
            <w:r w:rsidRPr="005228E3">
              <w:rPr>
                <w:b/>
                <w:bCs/>
                <w:i/>
                <w:iCs/>
                <w:color w:val="000066"/>
              </w:rPr>
              <w:t>Ин</w:t>
            </w:r>
            <w:r>
              <w:rPr>
                <w:b/>
                <w:bCs/>
                <w:i/>
                <w:iCs/>
                <w:color w:val="000066"/>
              </w:rPr>
              <w:t>ститу</w:t>
            </w:r>
            <w:r w:rsidRPr="005228E3">
              <w:rPr>
                <w:b/>
                <w:bCs/>
                <w:i/>
                <w:iCs/>
                <w:color w:val="000066"/>
              </w:rPr>
              <w:t>т катализа Сибирского отделения РАН</w:t>
            </w:r>
            <w:r>
              <w:rPr>
                <w:b/>
                <w:bCs/>
                <w:i/>
                <w:iCs/>
                <w:color w:val="000066"/>
              </w:rPr>
              <w:t xml:space="preserve">, </w:t>
            </w:r>
            <w:r w:rsidRPr="00E62A9C">
              <w:rPr>
                <w:b/>
                <w:bCs/>
                <w:i/>
                <w:iCs/>
                <w:color w:val="000066"/>
              </w:rPr>
              <w:t>Новосибирск, Россия</w:t>
            </w:r>
            <w:r w:rsidRPr="005228E3">
              <w:rPr>
                <w:b/>
                <w:bCs/>
                <w:i/>
                <w:iCs/>
                <w:color w:val="000066"/>
              </w:rPr>
              <w:t>)</w:t>
            </w:r>
            <w:r w:rsidRPr="00454964">
              <w:rPr>
                <w:b/>
                <w:bCs/>
                <w:color w:val="000066"/>
              </w:rPr>
              <w:t xml:space="preserve"> 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color w:val="000066"/>
              </w:rPr>
              <w:t>«</w:t>
            </w:r>
            <w:r w:rsidRPr="00620D3C">
              <w:rPr>
                <w:b/>
                <w:bCs/>
                <w:caps/>
                <w:color w:val="000066"/>
              </w:rPr>
              <w:t>Внеземная жизнь: задачи современных исследований</w:t>
            </w:r>
            <w:r>
              <w:rPr>
                <w:b/>
                <w:bCs/>
                <w:color w:val="000066"/>
              </w:rPr>
              <w:t>»</w:t>
            </w:r>
          </w:p>
          <w:p w:rsidR="00E97E93" w:rsidRPr="00EA2533" w:rsidRDefault="00E97E93" w:rsidP="00B37325">
            <w:pPr>
              <w:rPr>
                <w:i/>
                <w:iCs/>
                <w:color w:val="000066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EA2533">
              <w:rPr>
                <w:b/>
                <w:bCs/>
                <w:i/>
                <w:iCs/>
                <w:color w:val="000066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35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30 мин</w:t>
            </w:r>
          </w:p>
        </w:tc>
        <w:tc>
          <w:tcPr>
            <w:tcW w:w="6095" w:type="dxa"/>
          </w:tcPr>
          <w:p w:rsidR="00E97E93" w:rsidRPr="005228E3" w:rsidRDefault="00E97E93" w:rsidP="00B5166E">
            <w:pPr>
              <w:rPr>
                <w:color w:val="000066"/>
              </w:rPr>
            </w:pPr>
            <w:r w:rsidRPr="00B37325">
              <w:rPr>
                <w:b/>
                <w:bCs/>
                <w:i/>
                <w:iCs/>
                <w:color w:val="000066"/>
              </w:rPr>
              <w:t>Л.М.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B37325">
              <w:rPr>
                <w:b/>
                <w:bCs/>
                <w:i/>
                <w:iCs/>
                <w:color w:val="000066"/>
              </w:rPr>
              <w:t>Гиндилис (ГАИШ МГУ</w:t>
            </w:r>
            <w:r w:rsidRPr="00CF769F">
              <w:rPr>
                <w:b/>
                <w:bCs/>
                <w:i/>
                <w:iCs/>
                <w:color w:val="000066"/>
              </w:rPr>
              <w:t>, Москва, Россия</w:t>
            </w:r>
            <w:r w:rsidRPr="00B37325">
              <w:rPr>
                <w:b/>
                <w:bCs/>
                <w:i/>
                <w:iCs/>
                <w:color w:val="000066"/>
              </w:rPr>
              <w:t>)</w:t>
            </w:r>
            <w:r>
              <w:rPr>
                <w:b/>
                <w:bCs/>
                <w:i/>
                <w:iCs/>
                <w:color w:val="000066"/>
              </w:rPr>
              <w:t xml:space="preserve"> </w:t>
            </w:r>
            <w:r w:rsidRPr="000C39C3">
              <w:rPr>
                <w:b/>
                <w:bCs/>
                <w:color w:val="000066"/>
              </w:rPr>
              <w:t>«</w:t>
            </w:r>
            <w:r w:rsidRPr="00620D3C">
              <w:rPr>
                <w:b/>
                <w:bCs/>
                <w:caps/>
                <w:color w:val="000066"/>
              </w:rPr>
              <w:t>Опыт сбора и исследование пыли в области пролета челябинского метеорита</w:t>
            </w:r>
            <w:r w:rsidRPr="000C39C3">
              <w:rPr>
                <w:b/>
                <w:bCs/>
                <w:color w:val="000066"/>
              </w:rPr>
              <w:t>»</w:t>
            </w: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  <w:sz w:val="14"/>
                <w:szCs w:val="14"/>
              </w:rPr>
            </w:pPr>
          </w:p>
        </w:tc>
        <w:tc>
          <w:tcPr>
            <w:tcW w:w="6095" w:type="dxa"/>
          </w:tcPr>
          <w:p w:rsidR="00E97E93" w:rsidRPr="00EA2533" w:rsidRDefault="00E97E93" w:rsidP="00B37325">
            <w:pPr>
              <w:rPr>
                <w:b/>
                <w:bCs/>
                <w:color w:val="000066"/>
                <w:sz w:val="14"/>
                <w:szCs w:val="14"/>
              </w:rPr>
            </w:pPr>
          </w:p>
        </w:tc>
      </w:tr>
      <w:tr w:rsidR="00E97E93" w:rsidRPr="00EA2533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BA01F2">
              <w:rPr>
                <w:b/>
                <w:bCs/>
                <w:i/>
                <w:iCs/>
                <w:color w:val="000066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5</w:t>
            </w:r>
            <w:r w:rsidRPr="00BA01F2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40</w:t>
            </w:r>
            <w:r w:rsidRPr="00EA2533">
              <w:rPr>
                <w:b/>
                <w:bCs/>
                <w:i/>
                <w:iCs/>
                <w:color w:val="000066"/>
              </w:rPr>
              <w:t xml:space="preserve"> – 1</w:t>
            </w:r>
            <w:r>
              <w:rPr>
                <w:b/>
                <w:bCs/>
                <w:i/>
                <w:iCs/>
                <w:color w:val="000066"/>
              </w:rPr>
              <w:t>6</w:t>
            </w:r>
            <w:r w:rsidRPr="00EA2533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00</w:t>
            </w: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 xml:space="preserve">20 </w:t>
            </w:r>
            <w:r w:rsidRPr="00EA2533">
              <w:rPr>
                <w:b/>
                <w:bCs/>
                <w:i/>
                <w:iCs/>
                <w:color w:val="000066"/>
              </w:rPr>
              <w:t>мин</w:t>
            </w:r>
          </w:p>
        </w:tc>
        <w:tc>
          <w:tcPr>
            <w:tcW w:w="6095" w:type="dxa"/>
          </w:tcPr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EA2533">
              <w:rPr>
                <w:b/>
                <w:bCs/>
                <w:i/>
                <w:iCs/>
                <w:color w:val="000066"/>
              </w:rPr>
              <w:t>Перерыв на кофе</w:t>
            </w:r>
          </w:p>
          <w:p w:rsidR="00E97E9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</w:tr>
      <w:tr w:rsidR="00E97E93" w:rsidRPr="009935E5">
        <w:trPr>
          <w:cantSplit/>
        </w:trPr>
        <w:tc>
          <w:tcPr>
            <w:tcW w:w="1560" w:type="dxa"/>
          </w:tcPr>
          <w:p w:rsidR="00E97E93" w:rsidRPr="00EA253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  <w:r w:rsidRPr="005228E3">
              <w:rPr>
                <w:b/>
                <w:bCs/>
                <w:i/>
                <w:iCs/>
                <w:color w:val="000066"/>
              </w:rPr>
              <w:t>1</w:t>
            </w:r>
            <w:r>
              <w:rPr>
                <w:b/>
                <w:bCs/>
                <w:i/>
                <w:iCs/>
                <w:color w:val="000066"/>
              </w:rPr>
              <w:t>6</w:t>
            </w:r>
            <w:r w:rsidRPr="005228E3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00</w:t>
            </w:r>
            <w:r w:rsidRPr="00EA2533">
              <w:rPr>
                <w:b/>
                <w:bCs/>
                <w:i/>
                <w:iCs/>
                <w:color w:val="000066"/>
              </w:rPr>
              <w:t> </w:t>
            </w:r>
            <w:r w:rsidRPr="005228E3">
              <w:rPr>
                <w:b/>
                <w:bCs/>
                <w:i/>
                <w:iCs/>
                <w:color w:val="000066"/>
              </w:rPr>
              <w:t>–</w:t>
            </w:r>
            <w:r w:rsidRPr="00EA2533">
              <w:rPr>
                <w:b/>
                <w:bCs/>
                <w:i/>
                <w:iCs/>
                <w:color w:val="000066"/>
              </w:rPr>
              <w:t> </w:t>
            </w:r>
            <w:r>
              <w:rPr>
                <w:b/>
                <w:bCs/>
                <w:i/>
                <w:iCs/>
                <w:color w:val="000066"/>
              </w:rPr>
              <w:t>17</w:t>
            </w:r>
            <w:r w:rsidRPr="005228E3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00</w:t>
            </w:r>
          </w:p>
          <w:p w:rsidR="00E97E93" w:rsidRPr="005228E3" w:rsidRDefault="00E97E93" w:rsidP="00B37325">
            <w:pPr>
              <w:rPr>
                <w:b/>
                <w:bCs/>
                <w:i/>
                <w:iCs/>
                <w:color w:val="000066"/>
              </w:rPr>
            </w:pPr>
          </w:p>
        </w:tc>
        <w:tc>
          <w:tcPr>
            <w:tcW w:w="6095" w:type="dxa"/>
          </w:tcPr>
          <w:p w:rsidR="00E97E93" w:rsidRDefault="00E97E93" w:rsidP="009935E5">
            <w:pPr>
              <w:rPr>
                <w:b/>
                <w:bCs/>
                <w:color w:val="000066"/>
              </w:rPr>
            </w:pPr>
            <w:r>
              <w:rPr>
                <w:b/>
                <w:bCs/>
                <w:i/>
                <w:iCs/>
                <w:color w:val="000066"/>
              </w:rPr>
              <w:t>А</w:t>
            </w:r>
            <w:r w:rsidRPr="00D94727">
              <w:rPr>
                <w:b/>
                <w:bCs/>
                <w:i/>
                <w:iCs/>
                <w:color w:val="000066"/>
              </w:rPr>
              <w:t>.</w:t>
            </w:r>
            <w:r>
              <w:rPr>
                <w:b/>
                <w:bCs/>
                <w:i/>
                <w:iCs/>
                <w:color w:val="000066"/>
              </w:rPr>
              <w:t>Ю</w:t>
            </w:r>
            <w:r w:rsidRPr="00D94727">
              <w:rPr>
                <w:b/>
                <w:bCs/>
                <w:i/>
                <w:iCs/>
                <w:color w:val="000066"/>
              </w:rPr>
              <w:t xml:space="preserve">. </w:t>
            </w:r>
            <w:r>
              <w:rPr>
                <w:b/>
                <w:bCs/>
                <w:i/>
                <w:iCs/>
                <w:color w:val="000066"/>
              </w:rPr>
              <w:t>Розанов, Е.А. Красавин</w:t>
            </w:r>
            <w:r w:rsidRPr="007C4422">
              <w:rPr>
                <w:b/>
                <w:bCs/>
                <w:color w:val="000066"/>
              </w:rPr>
              <w:t xml:space="preserve"> </w:t>
            </w:r>
          </w:p>
          <w:p w:rsidR="00E97E93" w:rsidRPr="00E95FF7" w:rsidRDefault="00E97E93" w:rsidP="000C39C3">
            <w:pPr>
              <w:rPr>
                <w:i/>
                <w:iCs/>
                <w:color w:val="000066"/>
              </w:rPr>
            </w:pPr>
            <w:r w:rsidRPr="000C39C3">
              <w:rPr>
                <w:b/>
                <w:bCs/>
                <w:i/>
                <w:iCs/>
                <w:color w:val="000066"/>
              </w:rPr>
              <w:t xml:space="preserve">Общая дискуссия – Закрытие конференции </w:t>
            </w:r>
          </w:p>
        </w:tc>
      </w:tr>
    </w:tbl>
    <w:p w:rsidR="00E97E93" w:rsidRDefault="00E97E93" w:rsidP="000C39C3"/>
    <w:sectPr w:rsidR="00E97E93" w:rsidSect="0072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6FF"/>
    <w:rsid w:val="00037341"/>
    <w:rsid w:val="000959F2"/>
    <w:rsid w:val="000C39C3"/>
    <w:rsid w:val="000E7939"/>
    <w:rsid w:val="00191699"/>
    <w:rsid w:val="00192C5C"/>
    <w:rsid w:val="001D07DE"/>
    <w:rsid w:val="001D6B0A"/>
    <w:rsid w:val="001E0522"/>
    <w:rsid w:val="00220874"/>
    <w:rsid w:val="0022755B"/>
    <w:rsid w:val="00233422"/>
    <w:rsid w:val="0024618C"/>
    <w:rsid w:val="00264E45"/>
    <w:rsid w:val="0029635E"/>
    <w:rsid w:val="002D1C9F"/>
    <w:rsid w:val="002D78DE"/>
    <w:rsid w:val="002E63F7"/>
    <w:rsid w:val="002F43F7"/>
    <w:rsid w:val="003256B2"/>
    <w:rsid w:val="0034507C"/>
    <w:rsid w:val="00354C37"/>
    <w:rsid w:val="0036085B"/>
    <w:rsid w:val="003A5077"/>
    <w:rsid w:val="003C56FF"/>
    <w:rsid w:val="003C5A01"/>
    <w:rsid w:val="003D0C28"/>
    <w:rsid w:val="003F691C"/>
    <w:rsid w:val="00414F3C"/>
    <w:rsid w:val="00422B15"/>
    <w:rsid w:val="004378D3"/>
    <w:rsid w:val="00454964"/>
    <w:rsid w:val="00471D81"/>
    <w:rsid w:val="004723F9"/>
    <w:rsid w:val="004D1743"/>
    <w:rsid w:val="004F056E"/>
    <w:rsid w:val="00503F73"/>
    <w:rsid w:val="005228E3"/>
    <w:rsid w:val="005265FF"/>
    <w:rsid w:val="00593575"/>
    <w:rsid w:val="005C33F6"/>
    <w:rsid w:val="005F70C0"/>
    <w:rsid w:val="00605B51"/>
    <w:rsid w:val="00610299"/>
    <w:rsid w:val="00620D3C"/>
    <w:rsid w:val="00685330"/>
    <w:rsid w:val="0068578C"/>
    <w:rsid w:val="006877BA"/>
    <w:rsid w:val="006A6D90"/>
    <w:rsid w:val="006B4828"/>
    <w:rsid w:val="006B63F4"/>
    <w:rsid w:val="006C0EB2"/>
    <w:rsid w:val="006D44BA"/>
    <w:rsid w:val="006E7508"/>
    <w:rsid w:val="006E7577"/>
    <w:rsid w:val="006F6EBB"/>
    <w:rsid w:val="00707262"/>
    <w:rsid w:val="00715B7D"/>
    <w:rsid w:val="00722BF3"/>
    <w:rsid w:val="00722FF4"/>
    <w:rsid w:val="00740090"/>
    <w:rsid w:val="00754EBF"/>
    <w:rsid w:val="00762D4A"/>
    <w:rsid w:val="007C4422"/>
    <w:rsid w:val="00812CAA"/>
    <w:rsid w:val="008208F2"/>
    <w:rsid w:val="00822C40"/>
    <w:rsid w:val="0084601A"/>
    <w:rsid w:val="00882B28"/>
    <w:rsid w:val="008A7B62"/>
    <w:rsid w:val="008F5B53"/>
    <w:rsid w:val="00900E7B"/>
    <w:rsid w:val="00910FF6"/>
    <w:rsid w:val="0094489B"/>
    <w:rsid w:val="009566DB"/>
    <w:rsid w:val="009935E5"/>
    <w:rsid w:val="009A070C"/>
    <w:rsid w:val="009F61CC"/>
    <w:rsid w:val="00A115EC"/>
    <w:rsid w:val="00A16D65"/>
    <w:rsid w:val="00A22745"/>
    <w:rsid w:val="00A77104"/>
    <w:rsid w:val="00AB2686"/>
    <w:rsid w:val="00AB5454"/>
    <w:rsid w:val="00AD272D"/>
    <w:rsid w:val="00AF50F9"/>
    <w:rsid w:val="00B11E4C"/>
    <w:rsid w:val="00B13906"/>
    <w:rsid w:val="00B341E4"/>
    <w:rsid w:val="00B37325"/>
    <w:rsid w:val="00B5166E"/>
    <w:rsid w:val="00B9712A"/>
    <w:rsid w:val="00BA01F2"/>
    <w:rsid w:val="00BD7503"/>
    <w:rsid w:val="00C0597E"/>
    <w:rsid w:val="00C24E78"/>
    <w:rsid w:val="00C2535D"/>
    <w:rsid w:val="00C365F6"/>
    <w:rsid w:val="00C4366D"/>
    <w:rsid w:val="00CD16BE"/>
    <w:rsid w:val="00CE33E5"/>
    <w:rsid w:val="00CF6CA3"/>
    <w:rsid w:val="00CF769F"/>
    <w:rsid w:val="00D176E6"/>
    <w:rsid w:val="00D50497"/>
    <w:rsid w:val="00D842CA"/>
    <w:rsid w:val="00D907D8"/>
    <w:rsid w:val="00D94727"/>
    <w:rsid w:val="00DB6573"/>
    <w:rsid w:val="00DD16D2"/>
    <w:rsid w:val="00E22BD7"/>
    <w:rsid w:val="00E62A9C"/>
    <w:rsid w:val="00E660AD"/>
    <w:rsid w:val="00E7478F"/>
    <w:rsid w:val="00E95FF7"/>
    <w:rsid w:val="00E97E93"/>
    <w:rsid w:val="00EA2533"/>
    <w:rsid w:val="00EB64A3"/>
    <w:rsid w:val="00EC18D6"/>
    <w:rsid w:val="00EE2270"/>
    <w:rsid w:val="00F203A0"/>
    <w:rsid w:val="00F35CF6"/>
    <w:rsid w:val="00F400C2"/>
    <w:rsid w:val="00F460BB"/>
    <w:rsid w:val="00F66DA0"/>
    <w:rsid w:val="00FA1552"/>
    <w:rsid w:val="00FB0E9F"/>
    <w:rsid w:val="00FE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FF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059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119</TotalTime>
  <Pages>4</Pages>
  <Words>771</Words>
  <Characters>4397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RadBio</cp:lastModifiedBy>
  <cp:revision>19</cp:revision>
  <cp:lastPrinted>2015-09-23T09:37:00Z</cp:lastPrinted>
  <dcterms:created xsi:type="dcterms:W3CDTF">2015-09-22T09:45:00Z</dcterms:created>
  <dcterms:modified xsi:type="dcterms:W3CDTF">2015-09-29T08:48:00Z</dcterms:modified>
</cp:coreProperties>
</file>